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F225366" w14:textId="77777777" w:rsidR="00BE3BFE" w:rsidRDefault="00BE3BFE" w:rsidP="00BE3BFE">
      <w:pPr>
        <w:pStyle w:val="a1"/>
      </w:pPr>
      <w:r>
        <w:rPr>
          <w:rFonts w:hint="eastAsia"/>
        </w:rPr>
        <w:t>20</w:t>
      </w:r>
      <w:r>
        <w:t>24</w:t>
      </w:r>
      <w:r>
        <w:rPr>
          <w:rFonts w:hint="eastAsia"/>
        </w:rPr>
        <w:t>年　新年信息　第</w:t>
      </w:r>
      <w:r w:rsidRPr="0035091A">
        <w:t>1</w:t>
      </w:r>
      <w:r>
        <w:rPr>
          <w:rFonts w:hint="eastAsia"/>
        </w:rPr>
        <w:t>課</w:t>
      </w:r>
      <w:r>
        <w:rPr>
          <w:rFonts w:hint="eastAsia"/>
        </w:rPr>
        <w:tab/>
        <w:t>1</w:t>
      </w:r>
      <w:r>
        <w:t>2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　李永仁牧者</w:t>
      </w:r>
    </w:p>
    <w:p w14:paraId="72E646E5" w14:textId="77777777" w:rsidR="00BE3BFE" w:rsidRDefault="00BE3BFE" w:rsidP="00BE3BF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Pr="006D333C">
        <w:rPr>
          <w:rFonts w:hint="eastAsia"/>
        </w:rPr>
        <w:t>以賽亞</w:t>
      </w:r>
      <w:r>
        <w:rPr>
          <w:rFonts w:hint="eastAsia"/>
        </w:rPr>
        <w:t>書 2:1-22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Pr="006D333C">
        <w:rPr>
          <w:rFonts w:hint="eastAsia"/>
        </w:rPr>
        <w:t>以賽亞</w:t>
      </w:r>
      <w:r>
        <w:rPr>
          <w:rFonts w:hint="eastAsia"/>
        </w:rPr>
        <w:t>書 2:3</w:t>
      </w:r>
    </w:p>
    <w:p w14:paraId="073AAD0A" w14:textId="77777777" w:rsidR="00BE3BFE" w:rsidRPr="0039778F" w:rsidRDefault="00BE3BFE" w:rsidP="00BE3BFE">
      <w:pPr>
        <w:pStyle w:val="Heading1"/>
      </w:pPr>
      <w:r w:rsidRPr="0039778F">
        <w:rPr>
          <w:rFonts w:hint="eastAsia"/>
        </w:rPr>
        <w:t>訓誨必出於</w:t>
      </w:r>
      <w:r w:rsidRPr="0039778F">
        <w:rPr>
          <w:rFonts w:hint="eastAsia"/>
          <w:u w:val="single"/>
        </w:rPr>
        <w:t>錫安</w:t>
      </w:r>
    </w:p>
    <w:p w14:paraId="710D1732" w14:textId="77777777" w:rsidR="000D24BC" w:rsidRDefault="000D24BC" w:rsidP="001F25D3">
      <w:pPr>
        <w:pStyle w:val="a"/>
      </w:pPr>
      <w:r>
        <w:rPr>
          <w:rFonts w:hint="eastAsia"/>
        </w:rPr>
        <w:t>「</w:t>
      </w:r>
      <w:r w:rsidR="00BE3BFE">
        <w:t>必有許多國的民前往，說：來吧，我們登耶和華的山，奔雅各神的殿。</w:t>
      </w:r>
      <w:r w:rsidR="00BE3BFE">
        <w:br/>
        <w:t>主必將他的道教訓我們；我們也要行他的路。</w:t>
      </w:r>
      <w:r w:rsidR="00BE3BFE">
        <w:br/>
        <w:t>因為訓誨必出於錫安；耶和華的言語必出於耶路撒冷。</w:t>
      </w:r>
      <w:r>
        <w:rPr>
          <w:rFonts w:hint="eastAsia"/>
        </w:rPr>
        <w:t>」</w:t>
      </w:r>
    </w:p>
    <w:p w14:paraId="34CE8691" w14:textId="77777777" w:rsidR="003367D5" w:rsidRDefault="003367D5" w:rsidP="00900E4F">
      <w:pPr>
        <w:sectPr w:rsidR="003367D5" w:rsidSect="003367D5">
          <w:footerReference w:type="default" r:id="rId9"/>
          <w:pgSz w:w="11907" w:h="16840" w:code="9"/>
          <w:pgMar w:top="624" w:right="851" w:bottom="62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0385340" w14:textId="0995D141" w:rsidR="00900E4F" w:rsidRPr="001F25D3" w:rsidRDefault="00575C5E" w:rsidP="00900E4F">
      <w:r w:rsidRPr="001F25D3">
        <w:t>2023</w:t>
      </w:r>
      <w:r w:rsidRPr="001F25D3">
        <w:rPr>
          <w:rFonts w:hint="eastAsia"/>
        </w:rPr>
        <w:t>年快要完結，</w:t>
      </w:r>
      <w:proofErr w:type="gramStart"/>
      <w:r w:rsidRPr="001F25D3">
        <w:rPr>
          <w:rFonts w:hint="eastAsia"/>
        </w:rPr>
        <w:t>英國權威字典</w:t>
      </w:r>
      <w:r w:rsidRPr="001F25D3">
        <w:t>(</w:t>
      </w:r>
      <w:proofErr w:type="gramEnd"/>
      <w:r w:rsidRPr="001F25D3">
        <w:t>Collins Dictionary)</w:t>
      </w:r>
      <w:r w:rsidR="00900E4F" w:rsidRPr="001F25D3">
        <w:rPr>
          <w:rFonts w:hint="eastAsia"/>
        </w:rPr>
        <w:t>，</w:t>
      </w:r>
      <w:r w:rsidR="005949BC" w:rsidRPr="001F25D3">
        <w:rPr>
          <w:rFonts w:hint="eastAsia"/>
        </w:rPr>
        <w:t>揀了</w:t>
      </w:r>
      <w:r w:rsidR="005949BC" w:rsidRPr="001F25D3">
        <w:t>word of the year</w:t>
      </w:r>
      <w:r w:rsidR="005949BC" w:rsidRPr="001F25D3">
        <w:rPr>
          <w:rFonts w:hint="eastAsia"/>
        </w:rPr>
        <w:t>來形容今年</w:t>
      </w:r>
      <w:r w:rsidR="00CE10F2">
        <w:rPr>
          <w:rFonts w:hint="eastAsia"/>
        </w:rPr>
        <w:t>：</w:t>
      </w:r>
      <w:r w:rsidR="00DE56E2" w:rsidRPr="001F25D3">
        <w:t>”</w:t>
      </w:r>
      <w:r w:rsidR="00DE56E2" w:rsidRPr="001F25D3">
        <w:t>AI</w:t>
      </w:r>
      <w:r w:rsidR="00DE56E2" w:rsidRPr="001F25D3">
        <w:t>”</w:t>
      </w:r>
      <w:r w:rsidR="00DE56E2" w:rsidRPr="001F25D3">
        <w:rPr>
          <w:rFonts w:hint="eastAsia"/>
        </w:rPr>
        <w:t>，唉</w:t>
      </w:r>
      <w:r w:rsidR="00B05FB1" w:rsidRPr="001F25D3">
        <w:rPr>
          <w:rFonts w:hint="eastAsia"/>
        </w:rPr>
        <w:t>。當然</w:t>
      </w:r>
      <w:r w:rsidR="00CE10F2">
        <w:rPr>
          <w:rFonts w:hint="eastAsia"/>
        </w:rPr>
        <w:t>這</w:t>
      </w:r>
      <w:r w:rsidR="00B05FB1" w:rsidRPr="001F25D3">
        <w:rPr>
          <w:rFonts w:hint="eastAsia"/>
        </w:rPr>
        <w:t>指</w:t>
      </w:r>
      <w:r w:rsidR="00C166AA" w:rsidRPr="001F25D3">
        <w:rPr>
          <w:rFonts w:hint="eastAsia"/>
        </w:rPr>
        <w:t>著</w:t>
      </w:r>
      <w:r w:rsidR="00B05FB1" w:rsidRPr="001F25D3">
        <w:rPr>
          <w:rFonts w:hint="eastAsia"/>
        </w:rPr>
        <w:t>人工智能</w:t>
      </w:r>
      <w:r w:rsidR="00C166AA" w:rsidRPr="001F25D3">
        <w:rPr>
          <w:rFonts w:hint="eastAsia"/>
        </w:rPr>
        <w:t>對我們各範疇的影響</w:t>
      </w:r>
      <w:r w:rsidR="00431273" w:rsidRPr="001F25D3">
        <w:rPr>
          <w:rFonts w:hint="eastAsia"/>
        </w:rPr>
        <w:t>，不過也許有著我們的心聲</w:t>
      </w:r>
      <w:r w:rsidR="00DE56E2" w:rsidRPr="001F25D3">
        <w:rPr>
          <w:rFonts w:hint="eastAsia"/>
        </w:rPr>
        <w:t>。</w:t>
      </w:r>
      <w:r w:rsidR="004B085B" w:rsidRPr="001F25D3">
        <w:rPr>
          <w:rFonts w:hint="eastAsia"/>
        </w:rPr>
        <w:t>在這從疫情復常的一年裏，我們仍然面對著不同的挑戰</w:t>
      </w:r>
      <w:r w:rsidR="0008782F" w:rsidRPr="001F25D3">
        <w:rPr>
          <w:rFonts w:hint="eastAsia"/>
        </w:rPr>
        <w:t>，也許在長久的試煉</w:t>
      </w:r>
      <w:r w:rsidR="002505A2" w:rsidRPr="001F25D3">
        <w:rPr>
          <w:rFonts w:hint="eastAsia"/>
        </w:rPr>
        <w:t>或困難中看不見盼望。</w:t>
      </w:r>
      <w:r w:rsidR="009861B6" w:rsidRPr="001F25D3">
        <w:rPr>
          <w:rFonts w:hint="eastAsia"/>
        </w:rPr>
        <w:t>今日經文記載了以賽亞先知</w:t>
      </w:r>
      <w:r w:rsidR="00900E4F" w:rsidRPr="001F25D3">
        <w:rPr>
          <w:rFonts w:hint="eastAsia"/>
        </w:rPr>
        <w:t>所看見</w:t>
      </w:r>
      <w:r w:rsidR="009861B6" w:rsidRPr="001F25D3">
        <w:rPr>
          <w:rFonts w:hint="eastAsia"/>
        </w:rPr>
        <w:t>有關</w:t>
      </w:r>
      <w:r w:rsidR="00E82B36" w:rsidRPr="001F25D3">
        <w:rPr>
          <w:rFonts w:hint="eastAsia"/>
        </w:rPr>
        <w:t>耶路撒冷</w:t>
      </w:r>
      <w:r w:rsidR="00900E4F" w:rsidRPr="001F25D3">
        <w:rPr>
          <w:rFonts w:hint="eastAsia"/>
        </w:rPr>
        <w:t>的異象，</w:t>
      </w:r>
      <w:r w:rsidR="00E82B36" w:rsidRPr="001F25D3">
        <w:rPr>
          <w:rFonts w:hint="eastAsia"/>
        </w:rPr>
        <w:t>雖然他處身</w:t>
      </w:r>
      <w:r w:rsidR="00900E4F" w:rsidRPr="001F25D3">
        <w:rPr>
          <w:rFonts w:hint="eastAsia"/>
        </w:rPr>
        <w:t>在黑暗時代，</w:t>
      </w:r>
      <w:r w:rsidR="00CE10F2">
        <w:rPr>
          <w:rFonts w:hint="eastAsia"/>
        </w:rPr>
        <w:t>但他不是終日唉唉聲，而是</w:t>
      </w:r>
      <w:r w:rsidR="00900E4F">
        <w:rPr>
          <w:rFonts w:hint="eastAsia"/>
        </w:rPr>
        <w:t>六十</w:t>
      </w:r>
      <w:r w:rsidR="00900E4F" w:rsidRPr="001F25D3">
        <w:rPr>
          <w:rFonts w:hint="eastAsia"/>
        </w:rPr>
        <w:t>年裏</w:t>
      </w:r>
      <w:r w:rsidR="006072B1" w:rsidRPr="001F25D3">
        <w:rPr>
          <w:rFonts w:hint="eastAsia"/>
        </w:rPr>
        <w:t>竭</w:t>
      </w:r>
      <w:r w:rsidR="00CE10F2">
        <w:rPr>
          <w:rFonts w:hint="eastAsia"/>
        </w:rPr>
        <w:t>竭而</w:t>
      </w:r>
      <w:r w:rsidR="006072B1" w:rsidRPr="001F25D3">
        <w:rPr>
          <w:rFonts w:hint="eastAsia"/>
        </w:rPr>
        <w:t>不捨</w:t>
      </w:r>
      <w:r w:rsidR="00900E4F" w:rsidRPr="001F25D3">
        <w:rPr>
          <w:rFonts w:hint="eastAsia"/>
        </w:rPr>
        <w:t>地</w:t>
      </w:r>
      <w:r w:rsidR="007C7E23" w:rsidRPr="001F25D3">
        <w:rPr>
          <w:rFonts w:hint="eastAsia"/>
        </w:rPr>
        <w:t>向人</w:t>
      </w:r>
      <w:r w:rsidR="00900E4F" w:rsidRPr="001F25D3">
        <w:rPr>
          <w:rFonts w:hint="eastAsia"/>
        </w:rPr>
        <w:t>宣講神救贖的盼望。祈求神也讓我們</w:t>
      </w:r>
      <w:r w:rsidR="00E86BF0" w:rsidRPr="001F25D3">
        <w:rPr>
          <w:rFonts w:hint="eastAsia"/>
        </w:rPr>
        <w:t>因</w:t>
      </w:r>
      <w:r w:rsidR="00900E4F" w:rsidRPr="001F25D3">
        <w:rPr>
          <w:rFonts w:hint="eastAsia"/>
        </w:rPr>
        <w:t>看見</w:t>
      </w:r>
      <w:r w:rsidR="00A07242" w:rsidRPr="001F25D3">
        <w:rPr>
          <w:rFonts w:hint="eastAsia"/>
        </w:rPr>
        <w:t>萬民</w:t>
      </w:r>
      <w:r w:rsidR="00CE10F2">
        <w:rPr>
          <w:rFonts w:hint="eastAsia"/>
        </w:rPr>
        <w:t>流歸</w:t>
      </w:r>
      <w:r w:rsidR="00900E4F" w:rsidRPr="001F25D3">
        <w:rPr>
          <w:rFonts w:hint="eastAsia"/>
        </w:rPr>
        <w:t>神</w:t>
      </w:r>
      <w:r w:rsidR="00A07242" w:rsidRPr="001F25D3">
        <w:rPr>
          <w:rFonts w:hint="eastAsia"/>
        </w:rPr>
        <w:t>的</w:t>
      </w:r>
      <w:r w:rsidR="00900E4F" w:rsidRPr="001F25D3">
        <w:rPr>
          <w:rFonts w:hint="eastAsia"/>
        </w:rPr>
        <w:t>救贖</w:t>
      </w:r>
      <w:r w:rsidR="00973C35" w:rsidRPr="001F25D3">
        <w:rPr>
          <w:rFonts w:hint="eastAsia"/>
        </w:rPr>
        <w:t>盼望</w:t>
      </w:r>
      <w:r w:rsidR="00900E4F" w:rsidRPr="001F25D3">
        <w:rPr>
          <w:rFonts w:hint="eastAsia"/>
        </w:rPr>
        <w:t>，</w:t>
      </w:r>
      <w:r w:rsidR="00CE10F2">
        <w:rPr>
          <w:rFonts w:hint="eastAsia"/>
        </w:rPr>
        <w:t>如今</w:t>
      </w:r>
      <w:r w:rsidR="00A07242" w:rsidRPr="001F25D3">
        <w:rPr>
          <w:rFonts w:hint="eastAsia"/>
        </w:rPr>
        <w:t>我們行在耶和華的光中，預備自己</w:t>
      </w:r>
      <w:r w:rsidR="00900E4F" w:rsidRPr="001F25D3">
        <w:rPr>
          <w:rFonts w:hint="eastAsia"/>
        </w:rPr>
        <w:t>作流出生命活水的錫安。</w:t>
      </w:r>
    </w:p>
    <w:p w14:paraId="109CF2D4" w14:textId="47174BC4" w:rsidR="000D24BC" w:rsidRDefault="000D24BC">
      <w:pPr>
        <w:pStyle w:val="Heading2"/>
      </w:pPr>
      <w:r>
        <w:rPr>
          <w:rFonts w:hint="eastAsia"/>
        </w:rPr>
        <w:t>Ⅰ‧</w:t>
      </w:r>
      <w:r w:rsidR="00660629">
        <w:t>來</w:t>
      </w:r>
      <w:proofErr w:type="spellStart"/>
      <w:r w:rsidR="00660629">
        <w:rPr>
          <w:lang w:eastAsia="x-none"/>
        </w:rPr>
        <w:t>吧！</w:t>
      </w:r>
      <w:r w:rsidR="00660629">
        <w:t>我們登耶和華的山</w:t>
      </w:r>
      <w:proofErr w:type="spellEnd"/>
      <w:r>
        <w:rPr>
          <w:rFonts w:hint="eastAsia"/>
        </w:rPr>
        <w:t xml:space="preserve"> (</w:t>
      </w:r>
      <w:r w:rsidR="00660629">
        <w:t>1</w:t>
      </w:r>
      <w:r>
        <w:rPr>
          <w:rFonts w:hint="eastAsia"/>
        </w:rPr>
        <w:t>-</w:t>
      </w:r>
      <w:r w:rsidR="00660629">
        <w:t>4</w:t>
      </w:r>
      <w:r>
        <w:rPr>
          <w:rFonts w:hint="eastAsia"/>
        </w:rPr>
        <w:t>)</w:t>
      </w:r>
    </w:p>
    <w:p w14:paraId="1383A8FB" w14:textId="58950265" w:rsidR="00900E4F" w:rsidRPr="001F25D3" w:rsidRDefault="00DB2238">
      <w:r w:rsidRPr="001F25D3">
        <w:rPr>
          <w:rFonts w:hint="eastAsia"/>
        </w:rPr>
        <w:t>以賽亞為南猶大的先知，在年青</w:t>
      </w:r>
      <w:r w:rsidRPr="001F25D3">
        <w:t>25</w:t>
      </w:r>
      <w:r w:rsidRPr="001F25D3">
        <w:rPr>
          <w:rFonts w:hint="eastAsia"/>
        </w:rPr>
        <w:t>歲時，</w:t>
      </w:r>
      <w:r w:rsidRPr="001F25D3">
        <w:t>740BC</w:t>
      </w:r>
      <w:r w:rsidRPr="001F25D3">
        <w:rPr>
          <w:rFonts w:hint="eastAsia"/>
        </w:rPr>
        <w:t>，即中國東周</w:t>
      </w:r>
      <w:r w:rsidR="00EB2F76" w:rsidRPr="001F25D3">
        <w:rPr>
          <w:rFonts w:hint="eastAsia"/>
        </w:rPr>
        <w:t>的</w:t>
      </w:r>
      <w:r w:rsidRPr="001F25D3">
        <w:rPr>
          <w:rFonts w:hint="eastAsia"/>
        </w:rPr>
        <w:t>春秋時代，被召作神的僕人。他在</w:t>
      </w:r>
      <w:r>
        <w:rPr>
          <w:lang w:eastAsia="x-none"/>
        </w:rPr>
        <w:t>烏西雅、約坦、亞哈斯、希西家作猶大王</w:t>
      </w:r>
      <w:r>
        <w:rPr>
          <w:rFonts w:hint="eastAsia"/>
        </w:rPr>
        <w:t>年</w:t>
      </w:r>
      <w:r w:rsidRPr="001F25D3">
        <w:rPr>
          <w:rFonts w:hint="eastAsia"/>
        </w:rPr>
        <w:t>間事奉。當時南猶大政治上仍然穩健，但在屬靈上處於黑暗時期，官長受賄行惡，神的百姓道德敗落。以賽亞看見猶大國正在走下坡，將要陷入羞辱和滅亡裏，因為他們離棄了他們的神。先知在第</w:t>
      </w:r>
      <w:r w:rsidRPr="001F25D3">
        <w:t>1</w:t>
      </w:r>
      <w:r w:rsidRPr="001F25D3">
        <w:rPr>
          <w:rFonts w:hint="eastAsia"/>
        </w:rPr>
        <w:t>章裏向天地呼喊說：「</w:t>
      </w:r>
      <w:r w:rsidRPr="00CF5426">
        <w:rPr>
          <w:rStyle w:val="a2"/>
          <w:lang w:val="x-none" w:eastAsia="x-none"/>
        </w:rPr>
        <w:t>天哪，要聽！地啊，側耳而聽！因為耶和華說：我養育兒女，將他們養大，他們竟悖逆我。牛認識主人，驢認識主人的槽，以色列卻不認識；我的民卻不留意。</w:t>
      </w:r>
      <w:r w:rsidR="00CE10F2" w:rsidRPr="001F25D3">
        <w:rPr>
          <w:rStyle w:val="a2"/>
          <w:rFonts w:hint="eastAsia"/>
        </w:rPr>
        <w:t>可歎，忠信的城變為妓女！從前充滿了公平，公義居在其中，現今卻有兇手居住。</w:t>
      </w:r>
      <w:r w:rsidRPr="001F25D3">
        <w:rPr>
          <w:rFonts w:hint="eastAsia"/>
        </w:rPr>
        <w:t>」然而，先知</w:t>
      </w:r>
      <w:r w:rsidR="00CE10F2">
        <w:rPr>
          <w:rFonts w:hint="eastAsia"/>
        </w:rPr>
        <w:t>在今日經中分享所</w:t>
      </w:r>
      <w:r w:rsidRPr="001F25D3">
        <w:rPr>
          <w:rFonts w:hint="eastAsia"/>
        </w:rPr>
        <w:t>看見，在懲罰以後，神不變救贖的愛和盼望。</w:t>
      </w:r>
    </w:p>
    <w:p w14:paraId="3AAFE359" w14:textId="15C70340" w:rsidR="00660629" w:rsidRDefault="00DB2238" w:rsidP="00DB2238">
      <w:r w:rsidRPr="00DB2238">
        <w:t>請看第1節</w:t>
      </w:r>
      <w:r w:rsidRPr="00DB2238">
        <w:rPr>
          <w:rFonts w:hint="eastAsia"/>
        </w:rPr>
        <w:t>：「</w:t>
      </w:r>
      <w:r w:rsidRPr="00DB2238">
        <w:rPr>
          <w:rStyle w:val="a2"/>
        </w:rPr>
        <w:t>亞摩斯的兒子以賽亞得默示，論到猶大和耶路撒冷。</w:t>
      </w:r>
      <w:r w:rsidRPr="00DB2238">
        <w:rPr>
          <w:rFonts w:hint="eastAsia"/>
        </w:rPr>
        <w:t>」</w:t>
      </w:r>
      <w:r>
        <w:rPr>
          <w:rFonts w:hint="eastAsia"/>
        </w:rPr>
        <w:t>「</w:t>
      </w:r>
      <w:r w:rsidRPr="00DB2238">
        <w:rPr>
          <w:rStyle w:val="a2"/>
        </w:rPr>
        <w:t>得默示</w:t>
      </w:r>
      <w:r>
        <w:rPr>
          <w:rFonts w:hint="eastAsia"/>
        </w:rPr>
        <w:t>」原文</w:t>
      </w:r>
      <w:r>
        <w:rPr>
          <w:rFonts w:hint="eastAsia"/>
        </w:rPr>
        <w:t>為看見，就是以賽亞看見將來有關</w:t>
      </w:r>
      <w:r w:rsidRPr="00DB2238">
        <w:t>猶大和耶路撒冷</w:t>
      </w:r>
      <w:r w:rsidR="004A733F">
        <w:rPr>
          <w:rFonts w:hint="eastAsia"/>
        </w:rPr>
        <w:t>的事。人看見甚麼將來的事，現在就為到所看見的而選擇和預備。學生看見將來工作出路而選擇所修讀的學系，</w:t>
      </w:r>
      <w:r w:rsidR="00CE10F2">
        <w:rPr>
          <w:rFonts w:hint="eastAsia"/>
        </w:rPr>
        <w:t>醫科或商科；</w:t>
      </w:r>
      <w:r w:rsidR="004A733F">
        <w:rPr>
          <w:rFonts w:hint="eastAsia"/>
        </w:rPr>
        <w:t>看見將來熱門和重要的學術領域</w:t>
      </w:r>
      <w:r w:rsidR="00CE10F2">
        <w:rPr>
          <w:rFonts w:hint="eastAsia"/>
        </w:rPr>
        <w:t>，</w:t>
      </w:r>
      <w:r w:rsidR="004A733F">
        <w:rPr>
          <w:rFonts w:hint="eastAsia"/>
        </w:rPr>
        <w:t>而選擇研究領域和導師</w:t>
      </w:r>
      <w:r w:rsidR="00CE10F2">
        <w:rPr>
          <w:rFonts w:hint="eastAsia"/>
        </w:rPr>
        <w:t>，人工智能或生物科技</w:t>
      </w:r>
      <w:r w:rsidR="006129EC">
        <w:rPr>
          <w:rFonts w:hint="eastAsia"/>
        </w:rPr>
        <w:t>；</w:t>
      </w:r>
      <w:r w:rsidR="004A733F">
        <w:rPr>
          <w:rFonts w:hint="eastAsia"/>
        </w:rPr>
        <w:t>發展商看見</w:t>
      </w:r>
      <w:r w:rsidR="004A733F" w:rsidRPr="004A733F">
        <w:rPr>
          <w:rFonts w:hint="eastAsia"/>
        </w:rPr>
        <w:t>北大都會區</w:t>
      </w:r>
      <w:r w:rsidR="004A733F">
        <w:rPr>
          <w:rFonts w:hint="eastAsia"/>
        </w:rPr>
        <w:t>的</w:t>
      </w:r>
      <w:r w:rsidR="006129EC">
        <w:rPr>
          <w:rFonts w:hint="eastAsia"/>
        </w:rPr>
        <w:t>機遇，鐵路發展</w:t>
      </w:r>
      <w:r w:rsidR="006129EC" w:rsidRPr="006129EC">
        <w:rPr>
          <w:rFonts w:hint="eastAsia"/>
        </w:rPr>
        <w:t>藍圖，</w:t>
      </w:r>
      <w:r w:rsidR="006129EC">
        <w:rPr>
          <w:rFonts w:hint="eastAsia"/>
        </w:rPr>
        <w:t>就會在哪裏投地</w:t>
      </w:r>
      <w:r w:rsidR="00CE10F2">
        <w:rPr>
          <w:rFonts w:hint="eastAsia"/>
        </w:rPr>
        <w:t>建設</w:t>
      </w:r>
      <w:r w:rsidR="006129EC">
        <w:rPr>
          <w:rFonts w:hint="eastAsia"/>
        </w:rPr>
        <w:t>。然而，信徒不但</w:t>
      </w:r>
      <w:r w:rsidR="00A822C9">
        <w:rPr>
          <w:rFonts w:hint="eastAsia"/>
        </w:rPr>
        <w:t>擁</w:t>
      </w:r>
      <w:r w:rsidR="006129EC">
        <w:rPr>
          <w:rFonts w:hint="eastAsia"/>
        </w:rPr>
        <w:t>有</w:t>
      </w:r>
      <w:r w:rsidR="00A822C9">
        <w:rPr>
          <w:rFonts w:hint="eastAsia"/>
        </w:rPr>
        <w:t>世人的</w:t>
      </w:r>
      <w:r w:rsidR="006129EC">
        <w:rPr>
          <w:rFonts w:hint="eastAsia"/>
        </w:rPr>
        <w:t>屬肉體眼睛，更有屬靈的眼睛，通過神的話語</w:t>
      </w:r>
      <w:r w:rsidR="00CE10F2">
        <w:rPr>
          <w:rFonts w:hint="eastAsia"/>
        </w:rPr>
        <w:t>能</w:t>
      </w:r>
      <w:r w:rsidR="006129EC">
        <w:rPr>
          <w:rFonts w:hint="eastAsia"/>
        </w:rPr>
        <w:t>看見神帶領將來發生的歷史</w:t>
      </w:r>
      <w:r w:rsidR="00A822C9">
        <w:rPr>
          <w:rFonts w:hint="eastAsia"/>
        </w:rPr>
        <w:t>進程</w:t>
      </w:r>
      <w:r w:rsidR="006129EC">
        <w:rPr>
          <w:rFonts w:hint="eastAsia"/>
        </w:rPr>
        <w:t>。</w:t>
      </w:r>
      <w:r w:rsidR="00A822C9">
        <w:rPr>
          <w:rFonts w:hint="eastAsia"/>
        </w:rPr>
        <w:t>若果我們像世人一樣只</w:t>
      </w:r>
      <w:r w:rsidR="00CE10F2">
        <w:rPr>
          <w:rFonts w:hint="eastAsia"/>
        </w:rPr>
        <w:t>用</w:t>
      </w:r>
      <w:r w:rsidR="00A822C9">
        <w:rPr>
          <w:rFonts w:hint="eastAsia"/>
        </w:rPr>
        <w:t>肉體眼睛來看，盼望只能放在屬肉體和今生的世界上，</w:t>
      </w:r>
      <w:r w:rsidR="00CE10F2">
        <w:rPr>
          <w:rFonts w:hint="eastAsia"/>
        </w:rPr>
        <w:t>過著</w:t>
      </w:r>
      <w:r w:rsidR="00A822C9">
        <w:rPr>
          <w:rFonts w:hint="eastAsia"/>
        </w:rPr>
        <w:t>吃喝嫁娶的生活，</w:t>
      </w:r>
      <w:r w:rsidR="00CE10F2">
        <w:rPr>
          <w:rFonts w:hint="eastAsia"/>
        </w:rPr>
        <w:t>結局</w:t>
      </w:r>
      <w:r w:rsidR="00A822C9">
        <w:rPr>
          <w:rFonts w:hint="eastAsia"/>
        </w:rPr>
        <w:t>終必枯乾和朽壞；我們若以信心的屬靈眼睛觀看，就能看見神的手，所帶領的救贖工作，我們能配合其中，被神</w:t>
      </w:r>
      <w:r w:rsidR="00CE10F2">
        <w:rPr>
          <w:rFonts w:hint="eastAsia"/>
        </w:rPr>
        <w:t>在永恆工作上</w:t>
      </w:r>
      <w:r w:rsidR="00A822C9">
        <w:rPr>
          <w:rFonts w:hint="eastAsia"/>
        </w:rPr>
        <w:t>所使用。</w:t>
      </w:r>
    </w:p>
    <w:p w14:paraId="186921AE" w14:textId="06F40DF6" w:rsidR="00A33CBF" w:rsidRDefault="004168F5" w:rsidP="00A33CBF">
      <w:r w:rsidRPr="004305F1">
        <w:t>以賽亞看</w:t>
      </w:r>
      <w:r w:rsidR="00CE10F2">
        <w:rPr>
          <w:rFonts w:hint="eastAsia"/>
        </w:rPr>
        <w:t>見</w:t>
      </w:r>
      <w:r w:rsidRPr="004305F1">
        <w:t>甚麼異象呢</w:t>
      </w:r>
      <w:r w:rsidRPr="001F25D3">
        <w:t>？</w:t>
      </w:r>
      <w:r w:rsidRPr="00DB2238">
        <w:t>請看第</w:t>
      </w:r>
      <w:r>
        <w:t>2</w:t>
      </w:r>
      <w:r w:rsidRPr="00DB2238">
        <w:t>節</w:t>
      </w:r>
      <w:r w:rsidR="00971F9C">
        <w:rPr>
          <w:rFonts w:hint="eastAsia"/>
        </w:rPr>
        <w:t>上</w:t>
      </w:r>
      <w:r w:rsidRPr="00DB2238">
        <w:rPr>
          <w:rFonts w:hint="eastAsia"/>
        </w:rPr>
        <w:t>：「</w:t>
      </w:r>
      <w:r w:rsidRPr="004168F5">
        <w:rPr>
          <w:rStyle w:val="a2"/>
        </w:rPr>
        <w:t>末後的日子，耶和華殿的山必堅立，超乎諸山，高舉過於萬嶺</w:t>
      </w:r>
      <w:r w:rsidR="00536558" w:rsidRPr="00E720FD">
        <w:rPr>
          <w:rStyle w:val="a2"/>
        </w:rPr>
        <w:t>；</w:t>
      </w:r>
      <w:r w:rsidRPr="00DB2238">
        <w:rPr>
          <w:rFonts w:hint="eastAsia"/>
        </w:rPr>
        <w:t>」</w:t>
      </w:r>
      <w:r w:rsidR="006E2F2C">
        <w:rPr>
          <w:rFonts w:hint="eastAsia"/>
        </w:rPr>
        <w:t>在同時代的另一位先知彌迦</w:t>
      </w:r>
      <w:r w:rsidR="00CE10F2">
        <w:rPr>
          <w:rFonts w:hint="eastAsia"/>
        </w:rPr>
        <w:t>，</w:t>
      </w:r>
      <w:r w:rsidR="006E2F2C">
        <w:rPr>
          <w:rFonts w:hint="eastAsia"/>
        </w:rPr>
        <w:t>在彌迦書</w:t>
      </w:r>
      <w:r w:rsidR="006E2F2C" w:rsidRPr="001F25D3">
        <w:t>4</w:t>
      </w:r>
      <w:r w:rsidR="006E2F2C" w:rsidRPr="001F25D3">
        <w:rPr>
          <w:rFonts w:hint="eastAsia"/>
        </w:rPr>
        <w:t>章也</w:t>
      </w:r>
      <w:r w:rsidR="00CE10F2">
        <w:rPr>
          <w:rFonts w:asciiTheme="minorHAnsi" w:hAnsiTheme="minorHAnsi"/>
          <w:lang w:val="en-HK"/>
        </w:rPr>
        <w:t>有</w:t>
      </w:r>
      <w:r w:rsidR="00CE10F2" w:rsidRPr="00127A86">
        <w:rPr>
          <w:rFonts w:hint="eastAsia"/>
        </w:rPr>
        <w:t>相同的</w:t>
      </w:r>
      <w:r w:rsidR="00487205" w:rsidRPr="001F25D3">
        <w:rPr>
          <w:rFonts w:hint="eastAsia"/>
        </w:rPr>
        <w:t>記載</w:t>
      </w:r>
      <w:r w:rsidR="006E2F2C" w:rsidRPr="001F25D3">
        <w:rPr>
          <w:rFonts w:hint="eastAsia"/>
        </w:rPr>
        <w:t>。</w:t>
      </w:r>
      <w:r w:rsidRPr="004168F5">
        <w:rPr>
          <w:rFonts w:hint="eastAsia"/>
        </w:rPr>
        <w:t>末後的日子(</w:t>
      </w:r>
      <w:r>
        <w:t>the l</w:t>
      </w:r>
      <w:r w:rsidRPr="004168F5">
        <w:rPr>
          <w:rFonts w:hint="eastAsia"/>
        </w:rPr>
        <w:t>ast</w:t>
      </w:r>
      <w:r>
        <w:t xml:space="preserve"> </w:t>
      </w:r>
      <w:proofErr w:type="gramStart"/>
      <w:r>
        <w:t>d</w:t>
      </w:r>
      <w:r w:rsidRPr="004168F5">
        <w:rPr>
          <w:rFonts w:hint="eastAsia"/>
        </w:rPr>
        <w:t>ays)</w:t>
      </w:r>
      <w:r>
        <w:rPr>
          <w:rFonts w:hint="eastAsia"/>
        </w:rPr>
        <w:t>，</w:t>
      </w:r>
      <w:proofErr w:type="gramEnd"/>
      <w:r w:rsidRPr="004168F5">
        <w:rPr>
          <w:rFonts w:hint="eastAsia"/>
        </w:rPr>
        <w:t>世界末後的時期</w:t>
      </w:r>
      <w:r w:rsidR="00410C87">
        <w:rPr>
          <w:rFonts w:hint="eastAsia"/>
        </w:rPr>
        <w:t>，</w:t>
      </w:r>
      <w:r w:rsidRPr="004168F5">
        <w:rPr>
          <w:rFonts w:hint="eastAsia"/>
        </w:rPr>
        <w:t>猶太人所期待</w:t>
      </w:r>
      <w:r w:rsidR="00410C87">
        <w:rPr>
          <w:rFonts w:hint="eastAsia"/>
        </w:rPr>
        <w:t>的</w:t>
      </w:r>
      <w:r w:rsidRPr="004168F5">
        <w:rPr>
          <w:rFonts w:hint="eastAsia"/>
        </w:rPr>
        <w:t>彌賽亞應許應驗的時代</w:t>
      </w:r>
      <w:r w:rsidR="00410C87">
        <w:rPr>
          <w:rFonts w:hint="eastAsia"/>
        </w:rPr>
        <w:t>，就是基督來臨的時代。</w:t>
      </w:r>
      <w:r w:rsidR="00410C87" w:rsidRPr="00410C87">
        <w:t>耶和華殿的山必堅立，超乎諸山，高舉過於萬嶺</w:t>
      </w:r>
      <w:r w:rsidR="00780E7F">
        <w:rPr>
          <w:rFonts w:hint="eastAsia"/>
        </w:rPr>
        <w:t>。</w:t>
      </w:r>
      <w:r w:rsidR="00780E7F" w:rsidRPr="00780E7F">
        <w:rPr>
          <w:rFonts w:hint="eastAsia"/>
        </w:rPr>
        <w:t>「耶和華殿的山」</w:t>
      </w:r>
      <w:r w:rsidR="00780E7F">
        <w:rPr>
          <w:rFonts w:hint="eastAsia"/>
        </w:rPr>
        <w:t>，</w:t>
      </w:r>
      <w:r w:rsidR="00780E7F" w:rsidRPr="00780E7F">
        <w:rPr>
          <w:rFonts w:hint="eastAsia"/>
        </w:rPr>
        <w:t>即錫安山</w:t>
      </w:r>
      <w:r w:rsidR="00780E7F">
        <w:rPr>
          <w:rFonts w:hint="eastAsia"/>
        </w:rPr>
        <w:t>，</w:t>
      </w:r>
      <w:r w:rsidR="00F46C5D">
        <w:rPr>
          <w:rFonts w:hint="eastAsia"/>
        </w:rPr>
        <w:t>位於耶</w:t>
      </w:r>
      <w:r w:rsidR="00F46C5D" w:rsidRPr="00F46C5D">
        <w:rPr>
          <w:rFonts w:hint="eastAsia"/>
        </w:rPr>
        <w:t>路撒冷老城南部</w:t>
      </w:r>
      <w:r w:rsidR="00F46C5D">
        <w:rPr>
          <w:rFonts w:hint="eastAsia"/>
        </w:rPr>
        <w:t>的</w:t>
      </w:r>
      <w:r w:rsidR="00F46C5D" w:rsidRPr="00F46C5D">
        <w:rPr>
          <w:rFonts w:hint="eastAsia"/>
        </w:rPr>
        <w:t>一座山</w:t>
      </w:r>
      <w:r w:rsidR="00F46C5D">
        <w:rPr>
          <w:rFonts w:hint="eastAsia"/>
        </w:rPr>
        <w:t>，它</w:t>
      </w:r>
      <w:r w:rsidR="00780E7F">
        <w:rPr>
          <w:rFonts w:hint="eastAsia"/>
        </w:rPr>
        <w:t>又被稱為</w:t>
      </w:r>
      <w:r w:rsidR="00780E7F" w:rsidRPr="00780E7F">
        <w:rPr>
          <w:rFonts w:hint="eastAsia"/>
        </w:rPr>
        <w:t>聖山、聖殿山。</w:t>
      </w:r>
      <w:r w:rsidR="00780E7F" w:rsidRPr="00780E7F">
        <w:t>錫安山</w:t>
      </w:r>
      <w:r w:rsidR="00780E7F">
        <w:rPr>
          <w:rFonts w:hint="eastAsia"/>
        </w:rPr>
        <w:t>為</w:t>
      </w:r>
      <w:r w:rsidR="00780E7F" w:rsidRPr="00780E7F">
        <w:t>海拔765米</w:t>
      </w:r>
      <w:r w:rsidR="00780E7F">
        <w:rPr>
          <w:rFonts w:hint="eastAsia"/>
        </w:rPr>
        <w:t>，相對耶和門徒禱告勝地</w:t>
      </w:r>
      <w:r w:rsidR="002A3CD1">
        <w:rPr>
          <w:rFonts w:hint="eastAsia"/>
        </w:rPr>
        <w:t>8</w:t>
      </w:r>
      <w:r w:rsidR="002A3CD1">
        <w:t>11</w:t>
      </w:r>
      <w:r w:rsidR="002A3CD1">
        <w:rPr>
          <w:rFonts w:hint="eastAsia"/>
        </w:rPr>
        <w:t>米</w:t>
      </w:r>
      <w:r w:rsidR="00780E7F">
        <w:rPr>
          <w:rFonts w:hint="eastAsia"/>
        </w:rPr>
        <w:t>的</w:t>
      </w:r>
      <w:r w:rsidR="00780E7F" w:rsidRPr="00966A8D">
        <w:rPr>
          <w:rFonts w:hint="eastAsia"/>
        </w:rPr>
        <w:t>橄欖山</w:t>
      </w:r>
      <w:r w:rsidR="00F46C5D">
        <w:rPr>
          <w:rFonts w:hint="eastAsia"/>
        </w:rPr>
        <w:t>、</w:t>
      </w:r>
      <w:r w:rsidR="00780E7F">
        <w:rPr>
          <w:rFonts w:hint="eastAsia"/>
        </w:rPr>
        <w:t>香港最高的大帽山</w:t>
      </w:r>
      <w:r w:rsidR="00780E7F" w:rsidRPr="002A3CD1">
        <w:t>9</w:t>
      </w:r>
      <w:r w:rsidR="00780E7F" w:rsidRPr="00780E7F">
        <w:t>5</w:t>
      </w:r>
      <w:r w:rsidR="00780E7F">
        <w:t>7</w:t>
      </w:r>
      <w:r w:rsidR="00780E7F" w:rsidRPr="00780E7F">
        <w:t>米</w:t>
      </w:r>
      <w:r w:rsidR="00780E7F">
        <w:rPr>
          <w:rFonts w:hint="eastAsia"/>
        </w:rPr>
        <w:t>，</w:t>
      </w:r>
      <w:r w:rsidR="00F46C5D">
        <w:rPr>
          <w:rFonts w:hint="eastAsia"/>
        </w:rPr>
        <w:t>卡通</w:t>
      </w:r>
      <w:r w:rsidR="00F46C5D" w:rsidRPr="00F46C5D">
        <w:rPr>
          <w:rFonts w:hint="eastAsia"/>
        </w:rPr>
        <w:t>飄零燕</w:t>
      </w:r>
      <w:r w:rsidR="00F46C5D">
        <w:rPr>
          <w:rFonts w:hint="eastAsia"/>
        </w:rPr>
        <w:t>生活的</w:t>
      </w:r>
      <w:r w:rsidR="00F46C5D" w:rsidRPr="00F46C5D">
        <w:rPr>
          <w:rFonts w:hint="eastAsia"/>
        </w:rPr>
        <w:t>阿爾卑斯山</w:t>
      </w:r>
      <w:r w:rsidR="004305F1">
        <w:rPr>
          <w:rFonts w:hint="eastAsia"/>
        </w:rPr>
        <w:t>最高點4</w:t>
      </w:r>
      <w:r w:rsidR="004305F1">
        <w:t>810</w:t>
      </w:r>
      <w:r w:rsidR="004305F1">
        <w:rPr>
          <w:rFonts w:hint="eastAsia"/>
        </w:rPr>
        <w:t>米、</w:t>
      </w:r>
      <w:r w:rsidR="00F46C5D">
        <w:rPr>
          <w:rFonts w:hint="eastAsia"/>
        </w:rPr>
        <w:t>南美洲</w:t>
      </w:r>
      <w:r w:rsidR="00F46C5D" w:rsidRPr="00F46C5D">
        <w:rPr>
          <w:rFonts w:hint="eastAsia"/>
        </w:rPr>
        <w:t>安地斯山脈</w:t>
      </w:r>
      <w:r w:rsidR="00F46C5D">
        <w:rPr>
          <w:rFonts w:hint="eastAsia"/>
        </w:rPr>
        <w:t>最高點</w:t>
      </w:r>
      <w:r w:rsidR="00F46C5D" w:rsidRPr="00F46C5D">
        <w:t>6962</w:t>
      </w:r>
      <w:r w:rsidR="00F46C5D">
        <w:rPr>
          <w:rFonts w:hint="eastAsia"/>
        </w:rPr>
        <w:t>米</w:t>
      </w:r>
      <w:r w:rsidR="004305F1">
        <w:rPr>
          <w:rFonts w:hint="eastAsia"/>
        </w:rPr>
        <w:t>，或</w:t>
      </w:r>
      <w:r w:rsidR="00780E7F">
        <w:rPr>
          <w:rFonts w:hint="eastAsia"/>
        </w:rPr>
        <w:t>世界最高</w:t>
      </w:r>
      <w:r w:rsidR="00780E7F" w:rsidRPr="00966A8D">
        <w:rPr>
          <w:rFonts w:hint="eastAsia"/>
        </w:rPr>
        <w:t>海拔</w:t>
      </w:r>
      <w:r w:rsidR="002A3CD1">
        <w:rPr>
          <w:rFonts w:hint="eastAsia"/>
        </w:rPr>
        <w:t>的</w:t>
      </w:r>
      <w:r w:rsidR="00F46C5D" w:rsidRPr="00966A8D">
        <w:rPr>
          <w:rFonts w:hint="eastAsia"/>
        </w:rPr>
        <w:t>喜馬拉雅山</w:t>
      </w:r>
      <w:r w:rsidR="002A3CD1" w:rsidRPr="002A3CD1">
        <w:t>珠穆朗瑪</w:t>
      </w:r>
      <w:r w:rsidR="002A3CD1" w:rsidRPr="002A3CD1">
        <w:rPr>
          <w:rFonts w:hint="eastAsia"/>
        </w:rPr>
        <w:t>峰</w:t>
      </w:r>
      <w:r w:rsidR="00780E7F" w:rsidRPr="00966A8D">
        <w:rPr>
          <w:rFonts w:hint="eastAsia"/>
        </w:rPr>
        <w:t>8844米</w:t>
      </w:r>
      <w:r w:rsidR="002A3CD1">
        <w:rPr>
          <w:rFonts w:hint="eastAsia"/>
        </w:rPr>
        <w:t>，相比下都矮小</w:t>
      </w:r>
      <w:r w:rsidR="004305F1">
        <w:rPr>
          <w:rFonts w:hint="eastAsia"/>
        </w:rPr>
        <w:t>得多</w:t>
      </w:r>
      <w:r w:rsidR="002A3CD1">
        <w:rPr>
          <w:rFonts w:hint="eastAsia"/>
        </w:rPr>
        <w:t>。</w:t>
      </w:r>
      <w:r w:rsidR="004305F1">
        <w:rPr>
          <w:rFonts w:hint="eastAsia"/>
        </w:rPr>
        <w:t>在群山之中，</w:t>
      </w:r>
      <w:r w:rsidR="004305F1" w:rsidRPr="00410C87">
        <w:t>耶和華殿的山</w:t>
      </w:r>
      <w:r w:rsidR="004305F1">
        <w:rPr>
          <w:rFonts w:hint="eastAsia"/>
        </w:rPr>
        <w:t>，無論在高度、</w:t>
      </w:r>
      <w:r w:rsidR="004305F1" w:rsidRPr="00862F7D">
        <w:rPr>
          <w:rFonts w:hint="eastAsia"/>
        </w:rPr>
        <w:t>山脈</w:t>
      </w:r>
      <w:r w:rsidR="00862F7D" w:rsidRPr="001F25D3">
        <w:rPr>
          <w:rFonts w:hint="eastAsia"/>
        </w:rPr>
        <w:t>廣闊</w:t>
      </w:r>
      <w:r w:rsidR="004305F1" w:rsidRPr="00862F7D">
        <w:rPr>
          <w:rFonts w:hint="eastAsia"/>
        </w:rPr>
        <w:t>、</w:t>
      </w:r>
      <w:r w:rsidR="00862F7D" w:rsidRPr="00862F7D">
        <w:rPr>
          <w:rFonts w:hint="eastAsia"/>
        </w:rPr>
        <w:t>或</w:t>
      </w:r>
      <w:r w:rsidR="004305F1">
        <w:rPr>
          <w:rFonts w:hint="eastAsia"/>
        </w:rPr>
        <w:t>風景</w:t>
      </w:r>
      <w:r w:rsidR="00862F7D">
        <w:rPr>
          <w:rFonts w:hint="eastAsia"/>
        </w:rPr>
        <w:lastRenderedPageBreak/>
        <w:t>等</w:t>
      </w:r>
      <w:r w:rsidR="004305F1">
        <w:rPr>
          <w:rFonts w:hint="eastAsia"/>
        </w:rPr>
        <w:t>都比不上</w:t>
      </w:r>
      <w:r w:rsidR="00536558">
        <w:rPr>
          <w:rFonts w:hint="eastAsia"/>
        </w:rPr>
        <w:t>。</w:t>
      </w:r>
      <w:r w:rsidR="00A33CBF">
        <w:rPr>
          <w:rFonts w:hint="eastAsia"/>
        </w:rPr>
        <w:t>因此，人都看</w:t>
      </w:r>
      <w:r w:rsidR="00A33CBF" w:rsidRPr="00410C87">
        <w:t>耶和華殿的山</w:t>
      </w:r>
      <w:r w:rsidR="00A33CBF">
        <w:rPr>
          <w:rFonts w:hint="eastAsia"/>
        </w:rPr>
        <w:t>為小，沒甚麼特別，小紅書上也不會被推介</w:t>
      </w:r>
      <w:r w:rsidR="00971F9C">
        <w:rPr>
          <w:rFonts w:hint="eastAsia"/>
        </w:rPr>
        <w:t>的景點</w:t>
      </w:r>
      <w:r w:rsidR="00A33CBF">
        <w:rPr>
          <w:rFonts w:hint="eastAsia"/>
        </w:rPr>
        <w:t>，就連神的百姓也是這樣看。</w:t>
      </w:r>
    </w:p>
    <w:p w14:paraId="22C86CD2" w14:textId="681FA552" w:rsidR="00A33CBF" w:rsidRPr="001F25D3" w:rsidRDefault="00A33CBF" w:rsidP="00DB2238">
      <w:r>
        <w:rPr>
          <w:rFonts w:hint="eastAsia"/>
        </w:rPr>
        <w:t>在假日，城巿人也喜歡登山旅遊。有旅行廣告宣稱，親近</w:t>
      </w:r>
      <w:r w:rsidR="00CB457C">
        <w:rPr>
          <w:rFonts w:hint="eastAsia"/>
        </w:rPr>
        <w:t>深</w:t>
      </w:r>
      <w:r>
        <w:rPr>
          <w:rFonts w:hint="eastAsia"/>
        </w:rPr>
        <w:t>山叫人心靈得洗滌，洗脫世俗煩擾。</w:t>
      </w:r>
      <w:r w:rsidR="00CB457C">
        <w:rPr>
          <w:rFonts w:hint="eastAsia"/>
        </w:rPr>
        <w:t>在小時候，我會跟著父親登山，因為這是花費低的節目，其中也能鍛練體魄和心志</w:t>
      </w:r>
      <w:r w:rsidR="00862F7D">
        <w:rPr>
          <w:rFonts w:hint="eastAsia"/>
        </w:rPr>
        <w:t>，登山者</w:t>
      </w:r>
      <w:r w:rsidR="001F0956">
        <w:rPr>
          <w:rFonts w:hint="eastAsia"/>
        </w:rPr>
        <w:t>只</w:t>
      </w:r>
      <w:r w:rsidR="00CB457C">
        <w:rPr>
          <w:rFonts w:hint="eastAsia"/>
        </w:rPr>
        <w:t>能向著山頂目標前進，才能有退路。在博士畢業後</w:t>
      </w:r>
      <w:r w:rsidR="00320FA7">
        <w:rPr>
          <w:rFonts w:hint="eastAsia"/>
        </w:rPr>
        <w:t>一段時期</w:t>
      </w:r>
      <w:r w:rsidR="00CB457C">
        <w:rPr>
          <w:rFonts w:hint="eastAsia"/>
        </w:rPr>
        <w:t>，</w:t>
      </w:r>
      <w:r w:rsidR="00A61B04">
        <w:rPr>
          <w:rFonts w:hint="eastAsia"/>
        </w:rPr>
        <w:t>我</w:t>
      </w:r>
      <w:r w:rsidR="00CB457C" w:rsidRPr="001F25D3">
        <w:rPr>
          <w:rFonts w:hint="eastAsia"/>
        </w:rPr>
        <w:t>每星</w:t>
      </w:r>
      <w:r w:rsidR="00320FA7" w:rsidRPr="001F25D3">
        <w:rPr>
          <w:rFonts w:hint="eastAsia"/>
        </w:rPr>
        <w:t>期作山頭霸王，</w:t>
      </w:r>
      <w:r w:rsidR="00A61B04" w:rsidRPr="001F25D3">
        <w:rPr>
          <w:rFonts w:hint="eastAsia"/>
        </w:rPr>
        <w:t>渴望</w:t>
      </w:r>
      <w:r w:rsidR="00320FA7" w:rsidRPr="001F25D3">
        <w:rPr>
          <w:rFonts w:hint="eastAsia"/>
        </w:rPr>
        <w:t>征服港九新界各大小山頭，一來是對自己的挑戰，</w:t>
      </w:r>
      <w:r w:rsidR="00862F7D">
        <w:rPr>
          <w:rFonts w:hint="eastAsia"/>
        </w:rPr>
        <w:t>二來趁著</w:t>
      </w:r>
      <w:r w:rsidR="00320FA7" w:rsidRPr="001F25D3">
        <w:rPr>
          <w:rFonts w:hint="eastAsia"/>
        </w:rPr>
        <w:t>還走得</w:t>
      </w:r>
      <w:r w:rsidR="00862F7D">
        <w:rPr>
          <w:rFonts w:hint="eastAsia"/>
        </w:rPr>
        <w:t>的</w:t>
      </w:r>
      <w:r w:rsidR="00320FA7" w:rsidRPr="001F25D3">
        <w:rPr>
          <w:rFonts w:hint="eastAsia"/>
        </w:rPr>
        <w:t>時候，飽覽不同的風景，留下倩影。登山</w:t>
      </w:r>
      <w:r w:rsidR="001F0956" w:rsidRPr="001F25D3">
        <w:rPr>
          <w:rFonts w:hint="eastAsia"/>
        </w:rPr>
        <w:t>也比喻人生在世追求榮耀和成就。除</w:t>
      </w:r>
      <w:r w:rsidR="001F0956" w:rsidRPr="001F25D3">
        <w:t>了</w:t>
      </w:r>
      <w:r w:rsidR="001F0956">
        <w:rPr>
          <w:rFonts w:hint="eastAsia"/>
        </w:rPr>
        <w:t>攀登</w:t>
      </w:r>
      <w:r w:rsidR="00895F66">
        <w:rPr>
          <w:rFonts w:hint="eastAsia"/>
        </w:rPr>
        <w:t>學校</w:t>
      </w:r>
      <w:r w:rsidR="00862F7D">
        <w:rPr>
          <w:rFonts w:hint="eastAsia"/>
        </w:rPr>
        <w:t>之中</w:t>
      </w:r>
      <w:r w:rsidR="00895F66">
        <w:rPr>
          <w:rFonts w:hint="eastAsia"/>
        </w:rPr>
        <w:t>班或級</w:t>
      </w:r>
      <w:r w:rsidR="00862F7D">
        <w:rPr>
          <w:rFonts w:hint="eastAsia"/>
        </w:rPr>
        <w:t>的</w:t>
      </w:r>
      <w:r w:rsidR="00895F66">
        <w:rPr>
          <w:rFonts w:hint="eastAsia"/>
        </w:rPr>
        <w:t>第一</w:t>
      </w:r>
      <w:r w:rsidR="00862F7D">
        <w:rPr>
          <w:rFonts w:hint="eastAsia"/>
        </w:rPr>
        <w:t>名</w:t>
      </w:r>
      <w:r w:rsidR="00895F66">
        <w:rPr>
          <w:rFonts w:hint="eastAsia"/>
        </w:rPr>
        <w:t>，</w:t>
      </w:r>
      <w:r w:rsidR="001F0956">
        <w:rPr>
          <w:rFonts w:hint="eastAsia"/>
        </w:rPr>
        <w:t>D</w:t>
      </w:r>
      <w:r w:rsidR="001F0956">
        <w:t>SE</w:t>
      </w:r>
      <w:r w:rsidR="001F0956">
        <w:rPr>
          <w:rFonts w:hint="eastAsia"/>
        </w:rPr>
        <w:t>的</w:t>
      </w:r>
      <w:r w:rsidR="001F0956" w:rsidRPr="001F25D3">
        <w:rPr>
          <w:rFonts w:hint="eastAsia"/>
        </w:rPr>
        <w:t>狀元之列，</w:t>
      </w:r>
      <w:r w:rsidR="00895F66" w:rsidRPr="001F25D3">
        <w:rPr>
          <w:rFonts w:hint="eastAsia"/>
        </w:rPr>
        <w:t>也有</w:t>
      </w:r>
      <w:r w:rsidR="001F0956" w:rsidRPr="001F25D3">
        <w:rPr>
          <w:rFonts w:hint="eastAsia"/>
        </w:rPr>
        <w:t>牛津、劍橋、哈佛名校的山</w:t>
      </w:r>
      <w:r w:rsidR="00895F66" w:rsidRPr="001F25D3">
        <w:rPr>
          <w:rFonts w:hint="eastAsia"/>
        </w:rPr>
        <w:t>；</w:t>
      </w:r>
      <w:r w:rsidR="001F0956" w:rsidRPr="001F25D3">
        <w:rPr>
          <w:rFonts w:hint="eastAsia"/>
        </w:rPr>
        <w:t>世上</w:t>
      </w:r>
      <w:r w:rsidR="00895F66" w:rsidRPr="001F25D3">
        <w:rPr>
          <w:rFonts w:hint="eastAsia"/>
        </w:rPr>
        <w:t>還</w:t>
      </w:r>
      <w:r w:rsidR="001F0956" w:rsidRPr="001F25D3">
        <w:rPr>
          <w:rFonts w:hint="eastAsia"/>
        </w:rPr>
        <w:t>有各種專業的高山，</w:t>
      </w:r>
      <w:r w:rsidR="00895F66" w:rsidRPr="001F25D3">
        <w:rPr>
          <w:rFonts w:hint="eastAsia"/>
        </w:rPr>
        <w:t>科學的諾貝爾</w:t>
      </w:r>
      <w:r w:rsidR="001F0956" w:rsidRPr="001F25D3">
        <w:rPr>
          <w:rFonts w:hint="eastAsia"/>
        </w:rPr>
        <w:t>獎，</w:t>
      </w:r>
      <w:r w:rsidR="00895F66" w:rsidRPr="001F25D3">
        <w:rPr>
          <w:rFonts w:hint="eastAsia"/>
        </w:rPr>
        <w:t>數學的菲爾茲獎，新聞界的</w:t>
      </w:r>
      <w:r w:rsidR="001F0956" w:rsidRPr="001F25D3">
        <w:rPr>
          <w:rFonts w:hint="eastAsia"/>
        </w:rPr>
        <w:t>普立茲獎</w:t>
      </w:r>
      <w:r w:rsidR="00895F66" w:rsidRPr="001F25D3">
        <w:rPr>
          <w:rFonts w:hint="eastAsia"/>
        </w:rPr>
        <w:t>，電影界的奧斯卡、</w:t>
      </w:r>
      <w:r w:rsidR="00862F7D">
        <w:rPr>
          <w:rFonts w:hint="eastAsia"/>
        </w:rPr>
        <w:t>奧運金牌、</w:t>
      </w:r>
      <w:r w:rsidR="00895F66" w:rsidRPr="001F25D3">
        <w:rPr>
          <w:rFonts w:hint="eastAsia"/>
        </w:rPr>
        <w:t>足球的世界盃，籃球</w:t>
      </w:r>
      <w:r w:rsidR="00895F66" w:rsidRPr="001F25D3">
        <w:t>NBA</w:t>
      </w:r>
      <w:r w:rsidR="00895F66" w:rsidRPr="001F25D3">
        <w:rPr>
          <w:rFonts w:hint="eastAsia"/>
        </w:rPr>
        <w:t>總冠軍戒指</w:t>
      </w:r>
      <w:r w:rsidR="00A61B04" w:rsidRPr="001F25D3">
        <w:rPr>
          <w:rFonts w:hint="eastAsia"/>
        </w:rPr>
        <w:t>，還有大部份人參與社會</w:t>
      </w:r>
      <w:r w:rsidR="00A72F92" w:rsidRPr="001F25D3">
        <w:rPr>
          <w:rFonts w:hint="eastAsia"/>
        </w:rPr>
        <w:t>上</w:t>
      </w:r>
      <w:r w:rsidR="00A61B04" w:rsidRPr="001F25D3">
        <w:rPr>
          <w:rFonts w:hint="eastAsia"/>
        </w:rPr>
        <w:t>或公司裏的</w:t>
      </w:r>
      <w:r w:rsidR="001F0956" w:rsidRPr="001F25D3">
        <w:t>Game of thrones</w:t>
      </w:r>
      <w:r w:rsidR="00862F7D">
        <w:rPr>
          <w:rFonts w:hint="eastAsia"/>
        </w:rPr>
        <w:t>，追求</w:t>
      </w:r>
      <w:r w:rsidR="001F0956" w:rsidRPr="001F25D3">
        <w:rPr>
          <w:rFonts w:hint="eastAsia"/>
        </w:rPr>
        <w:t>權力</w:t>
      </w:r>
      <w:r w:rsidR="00A72F92" w:rsidRPr="001F25D3">
        <w:rPr>
          <w:rFonts w:hint="eastAsia"/>
        </w:rPr>
        <w:t>或金錢</w:t>
      </w:r>
      <w:r w:rsidR="001F0956" w:rsidRPr="001F25D3">
        <w:rPr>
          <w:rFonts w:hint="eastAsia"/>
        </w:rPr>
        <w:t>遊戲</w:t>
      </w:r>
      <w:r w:rsidR="00A61B04" w:rsidRPr="001F25D3">
        <w:rPr>
          <w:rFonts w:hint="eastAsia"/>
        </w:rPr>
        <w:t>。</w:t>
      </w:r>
    </w:p>
    <w:p w14:paraId="3F6FFA7D" w14:textId="542226F2" w:rsidR="002A3CD1" w:rsidRDefault="00A72F92" w:rsidP="00DB2238">
      <w:r>
        <w:rPr>
          <w:rFonts w:hint="eastAsia"/>
        </w:rPr>
        <w:t>然而</w:t>
      </w:r>
      <w:r w:rsidR="00A61B04">
        <w:rPr>
          <w:rFonts w:hint="eastAsia"/>
        </w:rPr>
        <w:t>，</w:t>
      </w:r>
      <w:r w:rsidR="00A61B04" w:rsidRPr="00DB2238">
        <w:rPr>
          <w:rFonts w:hint="eastAsia"/>
        </w:rPr>
        <w:t>「</w:t>
      </w:r>
      <w:r w:rsidR="00A61B04" w:rsidRPr="004168F5">
        <w:rPr>
          <w:rStyle w:val="a2"/>
        </w:rPr>
        <w:t>末後的日子，耶和華殿的山必堅立，超乎諸山，高舉過於萬嶺</w:t>
      </w:r>
      <w:r w:rsidR="00A61B04">
        <w:rPr>
          <w:lang w:eastAsia="x-none"/>
        </w:rPr>
        <w:t>。</w:t>
      </w:r>
      <w:r w:rsidR="00A61B04" w:rsidRPr="00DB2238">
        <w:rPr>
          <w:rFonts w:hint="eastAsia"/>
        </w:rPr>
        <w:t>」</w:t>
      </w:r>
      <w:r w:rsidR="00A61B04" w:rsidRPr="001F25D3">
        <w:t>(</w:t>
      </w:r>
      <w:r w:rsidR="00A61B04">
        <w:t>2</w:t>
      </w:r>
      <w:r w:rsidR="00A61B04" w:rsidRPr="001F25D3">
        <w:t>)</w:t>
      </w:r>
      <w:r w:rsidR="00B33DAA" w:rsidRPr="001F25D3">
        <w:t xml:space="preserve"> </w:t>
      </w:r>
      <w:r w:rsidR="00971F9C" w:rsidRPr="001F25D3">
        <w:rPr>
          <w:rFonts w:hint="eastAsia"/>
        </w:rPr>
        <w:t>在</w:t>
      </w:r>
      <w:r w:rsidR="00971F9C" w:rsidRPr="001F25D3">
        <w:t>1960</w:t>
      </w:r>
      <w:r w:rsidR="00971F9C" w:rsidRPr="001F25D3">
        <w:rPr>
          <w:rFonts w:hint="eastAsia"/>
        </w:rPr>
        <w:t>年，在</w:t>
      </w:r>
      <w:r w:rsidR="002A3CD1" w:rsidRPr="00BD361D">
        <w:rPr>
          <w:rFonts w:hint="eastAsia"/>
        </w:rPr>
        <w:t>珠穆朗瑪峰上發現</w:t>
      </w:r>
      <w:r w:rsidR="00971F9C" w:rsidRPr="00BD361D">
        <w:rPr>
          <w:rFonts w:hint="eastAsia"/>
        </w:rPr>
        <w:t>了海洋生物</w:t>
      </w:r>
      <w:r w:rsidR="002A3CD1" w:rsidRPr="00BD361D">
        <w:rPr>
          <w:rFonts w:hint="eastAsia"/>
        </w:rPr>
        <w:t>化石</w:t>
      </w:r>
      <w:r w:rsidR="00971F9C" w:rsidRPr="00BD361D">
        <w:rPr>
          <w:rFonts w:hint="eastAsia"/>
        </w:rPr>
        <w:t>；</w:t>
      </w:r>
      <w:r w:rsidR="002A3CD1" w:rsidRPr="00BD361D">
        <w:rPr>
          <w:rFonts w:hint="eastAsia"/>
        </w:rPr>
        <w:t>在</w:t>
      </w:r>
      <w:r w:rsidR="00A65EC2" w:rsidRPr="00BD361D">
        <w:t>70</w:t>
      </w:r>
      <w:r w:rsidR="002A3CD1" w:rsidRPr="00BD361D">
        <w:rPr>
          <w:rFonts w:hint="eastAsia"/>
        </w:rPr>
        <w:t>年代，</w:t>
      </w:r>
      <w:r w:rsidR="00A65EC2" w:rsidRPr="00BD361D">
        <w:rPr>
          <w:rFonts w:hint="eastAsia"/>
        </w:rPr>
        <w:t>大嶼山869米</w:t>
      </w:r>
      <w:r w:rsidR="00DA1C91" w:rsidRPr="00BD361D">
        <w:rPr>
          <w:rFonts w:hint="eastAsia"/>
        </w:rPr>
        <w:t>高</w:t>
      </w:r>
      <w:r w:rsidR="00A65EC2" w:rsidRPr="00BD361D">
        <w:rPr>
          <w:rFonts w:hint="eastAsia"/>
        </w:rPr>
        <w:t>的大東山上，也</w:t>
      </w:r>
      <w:r w:rsidR="00B33DAA" w:rsidRPr="00BD361D">
        <w:rPr>
          <w:rFonts w:hint="eastAsia"/>
        </w:rPr>
        <w:t>發現了</w:t>
      </w:r>
      <w:r w:rsidR="00BD361D" w:rsidRPr="00BD361D">
        <w:t>一億五千萬</w:t>
      </w:r>
      <w:r w:rsidR="00BD361D">
        <w:rPr>
          <w:rFonts w:hint="eastAsia"/>
        </w:rPr>
        <w:t>年前古代</w:t>
      </w:r>
      <w:r w:rsidR="002A3CD1" w:rsidRPr="00BD361D">
        <w:rPr>
          <w:rFonts w:hint="eastAsia"/>
        </w:rPr>
        <w:t>魚</w:t>
      </w:r>
      <w:r w:rsidR="00B33DAA" w:rsidRPr="00BD361D">
        <w:rPr>
          <w:rFonts w:hint="eastAsia"/>
        </w:rPr>
        <w:t>的</w:t>
      </w:r>
      <w:r w:rsidR="002A3CD1" w:rsidRPr="00BD361D">
        <w:rPr>
          <w:rFonts w:hint="eastAsia"/>
        </w:rPr>
        <w:t>化石</w:t>
      </w:r>
      <w:r w:rsidR="00B33DAA" w:rsidRPr="00BD361D">
        <w:rPr>
          <w:rFonts w:hint="eastAsia"/>
        </w:rPr>
        <w:t>。這說明了甚麼</w:t>
      </w:r>
      <w:r w:rsidR="00B33DAA" w:rsidRPr="001F25D3">
        <w:rPr>
          <w:rFonts w:hint="eastAsia"/>
        </w:rPr>
        <w:t>？在人看來不會搖動的山，</w:t>
      </w:r>
      <w:r w:rsidR="00DA1C91" w:rsidRPr="001F25D3">
        <w:rPr>
          <w:rFonts w:hint="eastAsia"/>
        </w:rPr>
        <w:t>原來</w:t>
      </w:r>
      <w:r w:rsidR="00B33DAA" w:rsidRPr="001F25D3">
        <w:rPr>
          <w:rFonts w:hint="eastAsia"/>
        </w:rPr>
        <w:t>可以因著地殼板塊移動，由海洋</w:t>
      </w:r>
      <w:r w:rsidR="00DA1C91" w:rsidRPr="001F25D3">
        <w:rPr>
          <w:rFonts w:hint="eastAsia"/>
        </w:rPr>
        <w:t>底層</w:t>
      </w:r>
      <w:r w:rsidR="00B33DAA" w:rsidRPr="001F25D3">
        <w:rPr>
          <w:rFonts w:hint="eastAsia"/>
        </w:rPr>
        <w:t>升為高山峻嶺。如此看來，在人看為微小的</w:t>
      </w:r>
      <w:r w:rsidR="00B33DAA" w:rsidRPr="00410C87">
        <w:t>耶和華殿的山</w:t>
      </w:r>
      <w:r w:rsidR="00B33DAA">
        <w:rPr>
          <w:rFonts w:hint="eastAsia"/>
        </w:rPr>
        <w:t>，也</w:t>
      </w:r>
      <w:r w:rsidR="00BD361D">
        <w:rPr>
          <w:rFonts w:hint="eastAsia"/>
        </w:rPr>
        <w:t>可以超乎人的想像，</w:t>
      </w:r>
      <w:r w:rsidR="00B33DAA">
        <w:rPr>
          <w:rFonts w:hint="eastAsia"/>
        </w:rPr>
        <w:t>被</w:t>
      </w:r>
      <w:r w:rsidR="00DA1C91">
        <w:rPr>
          <w:rFonts w:hint="eastAsia"/>
        </w:rPr>
        <w:t>神所</w:t>
      </w:r>
      <w:r w:rsidR="00B33DAA">
        <w:rPr>
          <w:rFonts w:hint="eastAsia"/>
        </w:rPr>
        <w:t>堅立，高舉過於萬嶺的。</w:t>
      </w:r>
    </w:p>
    <w:p w14:paraId="0EFE10EA" w14:textId="4366724F" w:rsidR="00F32116" w:rsidRPr="001F25D3" w:rsidRDefault="00F257F5" w:rsidP="00B94BFD">
      <w:r>
        <w:rPr>
          <w:rFonts w:hint="eastAsia"/>
        </w:rPr>
        <w:t>同樣，人</w:t>
      </w:r>
      <w:r w:rsidRPr="001F25D3">
        <w:rPr>
          <w:rFonts w:hint="eastAsia"/>
        </w:rPr>
        <w:t>的內心在神手裏也可</w:t>
      </w:r>
      <w:r w:rsidR="00DA1C91" w:rsidRPr="001F25D3">
        <w:rPr>
          <w:rFonts w:hint="eastAsia"/>
        </w:rPr>
        <w:t>以</w:t>
      </w:r>
      <w:r w:rsidRPr="001F25D3">
        <w:rPr>
          <w:rFonts w:hint="eastAsia"/>
        </w:rPr>
        <w:t>被流轉。</w:t>
      </w:r>
      <w:r w:rsidR="00A07CF4" w:rsidRPr="001F25D3">
        <w:rPr>
          <w:rFonts w:hint="eastAsia"/>
        </w:rPr>
        <w:t>「</w:t>
      </w:r>
      <w:r w:rsidR="00A07CF4" w:rsidRPr="00A07CF4">
        <w:rPr>
          <w:rStyle w:val="a2"/>
        </w:rPr>
        <w:t>主耶和華說：日子將到，我必命饑荒降在地上。人飢餓非因無餅，乾渴非因無水，乃因不聽耶和華的話。</w:t>
      </w:r>
      <w:r w:rsidR="00A07CF4" w:rsidRPr="001F25D3">
        <w:rPr>
          <w:rFonts w:hint="eastAsia"/>
        </w:rPr>
        <w:t>」</w:t>
      </w:r>
      <w:r w:rsidR="00A07CF4" w:rsidRPr="001F25D3">
        <w:t xml:space="preserve">(摩8:11) </w:t>
      </w:r>
      <w:r w:rsidRPr="001F25D3">
        <w:rPr>
          <w:rFonts w:hint="eastAsia"/>
        </w:rPr>
        <w:t>路加福</w:t>
      </w:r>
      <w:r w:rsidRPr="001F25D3">
        <w:t>音</w:t>
      </w:r>
      <w:r w:rsidRPr="001F25D3">
        <w:rPr>
          <w:rFonts w:hint="eastAsia"/>
        </w:rPr>
        <w:t>第</w:t>
      </w:r>
      <w:r w:rsidRPr="001F25D3">
        <w:t>15</w:t>
      </w:r>
      <w:r w:rsidRPr="001F25D3">
        <w:rPr>
          <w:rFonts w:hint="eastAsia"/>
        </w:rPr>
        <w:t>章的浪子比喻</w:t>
      </w:r>
      <w:r w:rsidR="00862F7D">
        <w:rPr>
          <w:rFonts w:hint="eastAsia"/>
        </w:rPr>
        <w:t>中的小兒子是一個表徵。</w:t>
      </w:r>
      <w:r w:rsidRPr="001F25D3">
        <w:rPr>
          <w:rFonts w:hint="eastAsia"/>
        </w:rPr>
        <w:t>本來小兒子一點也不稀罕留在父家的日子，但他</w:t>
      </w:r>
      <w:r w:rsidR="00DA1C91" w:rsidRPr="001F25D3">
        <w:rPr>
          <w:rFonts w:hint="eastAsia"/>
        </w:rPr>
        <w:t>在遠方沉重</w:t>
      </w:r>
      <w:r w:rsidRPr="001F25D3">
        <w:rPr>
          <w:rFonts w:hint="eastAsia"/>
        </w:rPr>
        <w:t>經歷了的教訓，</w:t>
      </w:r>
      <w:r>
        <w:rPr>
          <w:lang w:eastAsia="x-none"/>
        </w:rPr>
        <w:t>任意放蕩，浪費資財</w:t>
      </w:r>
      <w:r>
        <w:rPr>
          <w:rFonts w:hint="eastAsia"/>
        </w:rPr>
        <w:t>後，</w:t>
      </w:r>
      <w:r w:rsidR="00DA1C91">
        <w:rPr>
          <w:rFonts w:hint="eastAsia"/>
        </w:rPr>
        <w:t>無人理會，在大饑荒中</w:t>
      </w:r>
      <w:r>
        <w:rPr>
          <w:rFonts w:hint="eastAsia"/>
        </w:rPr>
        <w:t>過著</w:t>
      </w:r>
      <w:r w:rsidR="00DA1C91">
        <w:rPr>
          <w:rFonts w:hint="eastAsia"/>
        </w:rPr>
        <w:t>極度</w:t>
      </w:r>
      <w:r>
        <w:rPr>
          <w:rFonts w:hint="eastAsia"/>
        </w:rPr>
        <w:t>貧窮</w:t>
      </w:r>
      <w:r w:rsidR="00DA1C91">
        <w:rPr>
          <w:rFonts w:hint="eastAsia"/>
        </w:rPr>
        <w:t>和</w:t>
      </w:r>
      <w:r>
        <w:rPr>
          <w:rFonts w:hint="eastAsia"/>
        </w:rPr>
        <w:t>無尊嚴的生活，</w:t>
      </w:r>
      <w:r w:rsidR="00693755">
        <w:rPr>
          <w:rFonts w:hint="eastAsia"/>
        </w:rPr>
        <w:t>做卑微養豬的工人，卻連豬餿都</w:t>
      </w:r>
      <w:r w:rsidR="00862F7D">
        <w:rPr>
          <w:rFonts w:hint="eastAsia"/>
        </w:rPr>
        <w:t>不</w:t>
      </w:r>
      <w:r w:rsidR="00693755">
        <w:rPr>
          <w:rFonts w:hint="eastAsia"/>
        </w:rPr>
        <w:t>許吃，</w:t>
      </w:r>
      <w:r w:rsidR="00693755" w:rsidRPr="001F25D3">
        <w:rPr>
          <w:rFonts w:hint="eastAsia"/>
        </w:rPr>
        <w:t>賤得</w:t>
      </w:r>
      <w:r w:rsidR="00862F7D">
        <w:rPr>
          <w:rFonts w:hint="eastAsia"/>
        </w:rPr>
        <w:t>連</w:t>
      </w:r>
      <w:r w:rsidR="00693755">
        <w:rPr>
          <w:rFonts w:hint="eastAsia"/>
        </w:rPr>
        <w:t>污穢的豬也不如。那時，他才醒悟過來，決心無論以甚麼模樣，也要返回父家。</w:t>
      </w:r>
      <w:r w:rsidR="00693755" w:rsidRPr="001F25D3">
        <w:rPr>
          <w:rFonts w:hint="eastAsia"/>
        </w:rPr>
        <w:t>雖然，此刻以色列百姓的屬靈境況叫以賽亞心悒，但他看見以色列在極度降卑中生出懊悔而想念神。</w:t>
      </w:r>
      <w:r w:rsidR="00693755" w:rsidRPr="001F25D3">
        <w:rPr>
          <w:rFonts w:hint="eastAsia"/>
        </w:rPr>
        <w:t>「</w:t>
      </w:r>
      <w:r w:rsidR="00693755" w:rsidRPr="00693755">
        <w:rPr>
          <w:rStyle w:val="a2"/>
          <w:lang w:val="x-none" w:eastAsia="x-none"/>
        </w:rPr>
        <w:t>我們曾在巴比倫的河邊坐下，一追想錫安就哭了。因為在那裡，擄掠我們的要我們唱歌，搶奪我們的要我們作樂，說：給我們唱一首錫安歌吧！我們怎能在外邦唱耶和華的歌呢？耶路撒冷啊，我若忘記你，情願我的右手忘記技巧！</w:t>
      </w:r>
      <w:r w:rsidR="00693755" w:rsidRPr="001F25D3">
        <w:rPr>
          <w:rFonts w:hint="eastAsia"/>
        </w:rPr>
        <w:t>」</w:t>
      </w:r>
      <w:r w:rsidR="00DA1C91" w:rsidRPr="00DA1C91">
        <w:t>(</w:t>
      </w:r>
      <w:r w:rsidR="00DA1C91" w:rsidRPr="00DA1C91">
        <w:rPr>
          <w:rFonts w:hint="eastAsia"/>
        </w:rPr>
        <w:t>詩1</w:t>
      </w:r>
      <w:r w:rsidR="00DA1C91" w:rsidRPr="00DA1C91">
        <w:t>37:1-</w:t>
      </w:r>
      <w:proofErr w:type="gramStart"/>
      <w:r w:rsidR="00DA1C91" w:rsidRPr="00DA1C91">
        <w:t>5)</w:t>
      </w:r>
      <w:r w:rsidR="00DA1C91">
        <w:rPr>
          <w:rFonts w:hint="eastAsia"/>
        </w:rPr>
        <w:t>。</w:t>
      </w:r>
      <w:proofErr w:type="gramEnd"/>
      <w:r w:rsidR="00F32116">
        <w:rPr>
          <w:rFonts w:hint="eastAsia"/>
        </w:rPr>
        <w:t>上帝對自己的作為很有確信。離開神的人一定賴野，登世上諸山的眾民一定失望而回。「</w:t>
      </w:r>
      <w:r w:rsidR="00F32116" w:rsidRPr="00F32116">
        <w:rPr>
          <w:rStyle w:val="a2"/>
        </w:rPr>
        <w:t>以別神代替耶和華的，他們的愁苦必加增；</w:t>
      </w:r>
      <w:r w:rsidR="00F32116">
        <w:rPr>
          <w:rFonts w:hint="eastAsia"/>
        </w:rPr>
        <w:t>」</w:t>
      </w:r>
      <w:r w:rsidR="00F32116" w:rsidRPr="00DA1C91">
        <w:t>(</w:t>
      </w:r>
      <w:r w:rsidR="00F32116" w:rsidRPr="00DA1C91">
        <w:rPr>
          <w:rFonts w:hint="eastAsia"/>
        </w:rPr>
        <w:t>詩1</w:t>
      </w:r>
      <w:r w:rsidR="00F32116">
        <w:t>6</w:t>
      </w:r>
      <w:r w:rsidR="00F32116" w:rsidRPr="00DA1C91">
        <w:t>:</w:t>
      </w:r>
      <w:r w:rsidR="00F32116">
        <w:t>4</w:t>
      </w:r>
      <w:r w:rsidR="00F32116" w:rsidRPr="001F25D3">
        <w:rPr>
          <w:rFonts w:hint="eastAsia"/>
        </w:rPr>
        <w:t>上</w:t>
      </w:r>
      <w:r w:rsidR="00F32116" w:rsidRPr="00DA1C91">
        <w:t>)</w:t>
      </w:r>
      <w:r w:rsidR="00F32116">
        <w:t xml:space="preserve"> </w:t>
      </w:r>
      <w:r w:rsidR="00F32116">
        <w:rPr>
          <w:rFonts w:hint="eastAsia"/>
        </w:rPr>
        <w:t>正如，海明威所寫的老人與</w:t>
      </w:r>
      <w:r w:rsidR="00F32116" w:rsidRPr="00F32116">
        <w:rPr>
          <w:rFonts w:hint="eastAsia"/>
        </w:rPr>
        <w:t>海，</w:t>
      </w:r>
      <w:r w:rsidR="00F32116">
        <w:rPr>
          <w:rFonts w:hint="eastAsia"/>
        </w:rPr>
        <w:t>一切的名利榮譽都會被</w:t>
      </w:r>
      <w:r w:rsidR="00B3569C">
        <w:rPr>
          <w:rFonts w:hint="eastAsia"/>
        </w:rPr>
        <w:t>一</w:t>
      </w:r>
      <w:r w:rsidR="00F32116">
        <w:rPr>
          <w:rFonts w:hint="eastAsia"/>
        </w:rPr>
        <w:t>班鯊魚所吞吃，只留下皺紋和回憶</w:t>
      </w:r>
      <w:r w:rsidR="00862F7D">
        <w:rPr>
          <w:rFonts w:hint="eastAsia"/>
        </w:rPr>
        <w:t>，或者</w:t>
      </w:r>
      <w:r w:rsidR="00862F7D" w:rsidRPr="00862F7D">
        <w:rPr>
          <w:rFonts w:hint="eastAsia"/>
        </w:rPr>
        <w:t>唏噓的鬚根</w:t>
      </w:r>
      <w:r w:rsidR="00F32116">
        <w:rPr>
          <w:rFonts w:hint="eastAsia"/>
        </w:rPr>
        <w:t>。</w:t>
      </w:r>
    </w:p>
    <w:p w14:paraId="794244E2" w14:textId="3A03A419" w:rsidR="00BD361D" w:rsidRPr="001F25D3" w:rsidRDefault="00BD361D" w:rsidP="00B94BFD">
      <w:r w:rsidRPr="001F25D3">
        <w:rPr>
          <w:rFonts w:hint="eastAsia"/>
        </w:rPr>
        <w:t>那時，人</w:t>
      </w:r>
      <w:r w:rsidR="00F257F5" w:rsidRPr="001F25D3">
        <w:rPr>
          <w:rFonts w:hint="eastAsia"/>
        </w:rPr>
        <w:t>流</w:t>
      </w:r>
      <w:r w:rsidRPr="001F25D3">
        <w:rPr>
          <w:rFonts w:hint="eastAsia"/>
        </w:rPr>
        <w:t>有何逆轉性的改變呢？</w:t>
      </w:r>
      <w:r w:rsidRPr="00966A8D">
        <w:rPr>
          <w:rFonts w:hint="eastAsia"/>
        </w:rPr>
        <w:t>請看第2節下-3節：「</w:t>
      </w:r>
      <w:r w:rsidRPr="00B82F52">
        <w:rPr>
          <w:rStyle w:val="a2"/>
        </w:rPr>
        <w:t>萬民都要流歸這山。必有許多國的民前往，說：</w:t>
      </w:r>
      <w:r w:rsidRPr="00B82F52">
        <w:rPr>
          <w:rStyle w:val="a2"/>
          <w:rFonts w:hint="eastAsia"/>
        </w:rPr>
        <w:t>『</w:t>
      </w:r>
      <w:r w:rsidRPr="00B82F52">
        <w:rPr>
          <w:rStyle w:val="a2"/>
        </w:rPr>
        <w:t>來吧，我們登耶和華的山，奔雅各　神的殿。</w:t>
      </w:r>
      <w:r w:rsidRPr="00B82F52">
        <w:rPr>
          <w:rStyle w:val="a2"/>
          <w:rFonts w:hint="eastAsia"/>
        </w:rPr>
        <w:t>』</w:t>
      </w:r>
      <w:r w:rsidRPr="00B82F52">
        <w:rPr>
          <w:rStyle w:val="a2"/>
        </w:rPr>
        <w:t>主必將</w:t>
      </w:r>
      <w:r w:rsidRPr="00B82F52">
        <w:rPr>
          <w:rStyle w:val="a2"/>
          <w:rFonts w:hint="eastAsia"/>
        </w:rPr>
        <w:t>祂</w:t>
      </w:r>
      <w:r w:rsidRPr="00B82F52">
        <w:rPr>
          <w:rStyle w:val="a2"/>
        </w:rPr>
        <w:t>的道教訓我們；我們也要行</w:t>
      </w:r>
      <w:r w:rsidRPr="00B82F52">
        <w:rPr>
          <w:rStyle w:val="a2"/>
          <w:rFonts w:hint="eastAsia"/>
        </w:rPr>
        <w:t>祂</w:t>
      </w:r>
      <w:r w:rsidRPr="00B82F52">
        <w:rPr>
          <w:rStyle w:val="a2"/>
        </w:rPr>
        <w:t>的路。因為訓誨必出於錫安；耶和華的言語必出於耶路撒冷。</w:t>
      </w:r>
      <w:r w:rsidRPr="00966A8D">
        <w:rPr>
          <w:rFonts w:hint="eastAsia"/>
        </w:rPr>
        <w:t>」</w:t>
      </w:r>
      <w:r>
        <w:rPr>
          <w:rFonts w:hint="eastAsia"/>
        </w:rPr>
        <w:t>本</w:t>
      </w:r>
      <w:r w:rsidRPr="001F25D3">
        <w:rPr>
          <w:rFonts w:hint="eastAsia"/>
        </w:rPr>
        <w:t>來荒涼和被人輕視的錫安山</w:t>
      </w:r>
      <w:r w:rsidRPr="00BD361D">
        <w:rPr>
          <w:rFonts w:hint="eastAsia"/>
        </w:rPr>
        <w:t>，</w:t>
      </w:r>
      <w:r w:rsidRPr="00BD361D">
        <w:t>萬民都要流歸這山</w:t>
      </w:r>
      <w:r>
        <w:rPr>
          <w:rFonts w:hint="eastAsia"/>
        </w:rPr>
        <w:t>。不但是本國以色列百姓回轉，也</w:t>
      </w:r>
      <w:r w:rsidR="00D323D8">
        <w:rPr>
          <w:rFonts w:hint="eastAsia"/>
        </w:rPr>
        <w:t>有許多國的民，就是外邦列國的人民，</w:t>
      </w:r>
      <w:r w:rsidR="00DA1C91">
        <w:rPr>
          <w:rFonts w:hint="eastAsia"/>
        </w:rPr>
        <w:t>本來不是神的子民，不是神兒女的，</w:t>
      </w:r>
      <w:r w:rsidR="00D323D8">
        <w:rPr>
          <w:rFonts w:hint="eastAsia"/>
        </w:rPr>
        <w:t>都要來到錫安山。他們被改變，渴求屬靈的事，要去登耶和華的山，前去聖殿敬拜耶和華。不是小貓三四隻獨自上山，</w:t>
      </w:r>
      <w:r w:rsidR="00DA1C91">
        <w:rPr>
          <w:rFonts w:hint="eastAsia"/>
        </w:rPr>
        <w:t>登山的人</w:t>
      </w:r>
      <w:r w:rsidR="00D323D8">
        <w:rPr>
          <w:rFonts w:hint="eastAsia"/>
        </w:rPr>
        <w:t>也不是</w:t>
      </w:r>
      <w:r w:rsidR="00DA1C91">
        <w:rPr>
          <w:rFonts w:hint="eastAsia"/>
        </w:rPr>
        <w:t>臉無神情，</w:t>
      </w:r>
      <w:r w:rsidR="00D323D8">
        <w:rPr>
          <w:rFonts w:hint="eastAsia"/>
        </w:rPr>
        <w:t>苦行</w:t>
      </w:r>
      <w:r w:rsidR="00DA1C91">
        <w:rPr>
          <w:rFonts w:hint="eastAsia"/>
        </w:rPr>
        <w:t>僧般</w:t>
      </w:r>
      <w:r w:rsidR="00D323D8">
        <w:rPr>
          <w:rFonts w:hint="eastAsia"/>
        </w:rPr>
        <w:t>五體投地</w:t>
      </w:r>
      <w:r w:rsidR="00862F7D">
        <w:rPr>
          <w:rFonts w:hint="eastAsia"/>
        </w:rPr>
        <w:t>或</w:t>
      </w:r>
      <w:r w:rsidR="00D323D8">
        <w:rPr>
          <w:rFonts w:hint="eastAsia"/>
        </w:rPr>
        <w:t>的上山。他們前行後隨，「</w:t>
      </w:r>
      <w:r w:rsidR="00D323D8" w:rsidRPr="002C4BB0">
        <w:rPr>
          <w:rStyle w:val="a2"/>
          <w:rFonts w:hint="eastAsia"/>
        </w:rPr>
        <w:t>力上加力，各人到錫安朝見　神。</w:t>
      </w:r>
      <w:r w:rsidR="00D323D8">
        <w:rPr>
          <w:rFonts w:hint="eastAsia"/>
        </w:rPr>
        <w:t xml:space="preserve">」(詩84:7) </w:t>
      </w:r>
      <w:r w:rsidR="008F7367">
        <w:rPr>
          <w:rFonts w:hint="eastAsia"/>
        </w:rPr>
        <w:t>他們</w:t>
      </w:r>
      <w:r w:rsidR="00D323D8">
        <w:rPr>
          <w:rFonts w:hint="eastAsia"/>
        </w:rPr>
        <w:t>一邊登山，一邊歌唱</w:t>
      </w:r>
      <w:r w:rsidR="003968AF">
        <w:rPr>
          <w:rFonts w:hint="eastAsia"/>
        </w:rPr>
        <w:t>：</w:t>
      </w:r>
      <w:r w:rsidR="008F7367">
        <w:rPr>
          <w:rFonts w:hint="eastAsia"/>
        </w:rPr>
        <w:t>「來吧，讓我們登耶和華</w:t>
      </w:r>
      <w:r w:rsidR="00377EB0">
        <w:rPr>
          <w:rFonts w:hint="eastAsia"/>
        </w:rPr>
        <w:t>我主</w:t>
      </w:r>
      <w:r w:rsidR="008F7367">
        <w:rPr>
          <w:rFonts w:hint="eastAsia"/>
        </w:rPr>
        <w:t>的山，</w:t>
      </w:r>
      <w:r w:rsidR="00377EB0">
        <w:rPr>
          <w:rFonts w:hint="eastAsia"/>
        </w:rPr>
        <w:t>直</w:t>
      </w:r>
      <w:r w:rsidR="008F7367">
        <w:rPr>
          <w:rFonts w:hint="eastAsia"/>
        </w:rPr>
        <w:t>奔向我們神的殿</w:t>
      </w:r>
      <w:r w:rsidR="00862F7D">
        <w:rPr>
          <w:rFonts w:hint="eastAsia"/>
        </w:rPr>
        <w:t>x</w:t>
      </w:r>
      <w:r w:rsidR="00862F7D">
        <w:t>2</w:t>
      </w:r>
      <w:r w:rsidR="008F7367">
        <w:rPr>
          <w:rFonts w:hint="eastAsia"/>
        </w:rPr>
        <w:t>，主必將祂的道教訓我們，我們也要行</w:t>
      </w:r>
      <w:r w:rsidR="00E67F47">
        <w:rPr>
          <w:rFonts w:hint="eastAsia"/>
        </w:rPr>
        <w:t>走</w:t>
      </w:r>
      <w:r w:rsidR="008F7367">
        <w:rPr>
          <w:rFonts w:hint="eastAsia"/>
        </w:rPr>
        <w:t>祂的道路，因為訓誨必出於錫安，</w:t>
      </w:r>
      <w:r w:rsidR="00E67F47">
        <w:rPr>
          <w:rFonts w:hint="eastAsia"/>
        </w:rPr>
        <w:t>主的話</w:t>
      </w:r>
      <w:r w:rsidR="008F7367">
        <w:rPr>
          <w:rFonts w:hint="eastAsia"/>
        </w:rPr>
        <w:t>必出於耶路撒冷。」</w:t>
      </w:r>
    </w:p>
    <w:p w14:paraId="008DD08D" w14:textId="26D1DD35" w:rsidR="00CE0DA3" w:rsidRPr="001F25D3" w:rsidRDefault="008F7367" w:rsidP="00D12B53">
      <w:r w:rsidRPr="00BD361D">
        <w:t>萬民</w:t>
      </w:r>
      <w:r>
        <w:rPr>
          <w:rFonts w:hint="eastAsia"/>
        </w:rPr>
        <w:t>被甚麼吸引而</w:t>
      </w:r>
      <w:r w:rsidRPr="00BD361D">
        <w:t>都要流歸</w:t>
      </w:r>
      <w:r>
        <w:rPr>
          <w:rFonts w:hint="eastAsia"/>
        </w:rPr>
        <w:t>錫安山呢？</w:t>
      </w:r>
      <w:r w:rsidR="00E66DF4">
        <w:rPr>
          <w:rFonts w:hint="eastAsia"/>
        </w:rPr>
        <w:t>「</w:t>
      </w:r>
      <w:r w:rsidR="00E66DF4" w:rsidRPr="00B82F52">
        <w:rPr>
          <w:rStyle w:val="a2"/>
        </w:rPr>
        <w:t>主必將</w:t>
      </w:r>
      <w:r w:rsidR="00E66DF4" w:rsidRPr="00B82F52">
        <w:rPr>
          <w:rStyle w:val="a2"/>
          <w:rFonts w:hint="eastAsia"/>
        </w:rPr>
        <w:t>祂</w:t>
      </w:r>
      <w:r w:rsidR="00E66DF4" w:rsidRPr="00B82F52">
        <w:rPr>
          <w:rStyle w:val="a2"/>
        </w:rPr>
        <w:t>的道教訓我們；我們也要行</w:t>
      </w:r>
      <w:r w:rsidR="00E66DF4" w:rsidRPr="00B82F52">
        <w:rPr>
          <w:rStyle w:val="a2"/>
          <w:rFonts w:hint="eastAsia"/>
        </w:rPr>
        <w:t>祂</w:t>
      </w:r>
      <w:r w:rsidR="00E66DF4" w:rsidRPr="00B82F52">
        <w:rPr>
          <w:rStyle w:val="a2"/>
        </w:rPr>
        <w:t>的路。因為訓誨必出於錫安；耶和華的言語必出於耶路撒冷。</w:t>
      </w:r>
      <w:r w:rsidR="00E66DF4" w:rsidRPr="00966A8D">
        <w:rPr>
          <w:rFonts w:hint="eastAsia"/>
        </w:rPr>
        <w:t>」</w:t>
      </w:r>
      <w:r w:rsidR="002334DD" w:rsidRPr="001F25D3">
        <w:rPr>
          <w:rFonts w:hint="eastAsia"/>
        </w:rPr>
        <w:t>錫安和耶路撒冷代表著耶穌所建立的教會。</w:t>
      </w:r>
      <w:r w:rsidR="00D12B53">
        <w:rPr>
          <w:rFonts w:hint="eastAsia"/>
        </w:rPr>
        <w:t>大富翁遊戲</w:t>
      </w:r>
      <w:r w:rsidR="00D12B53" w:rsidRPr="001F25D3">
        <w:t>Monopo</w:t>
      </w:r>
      <w:r w:rsidR="002334DD" w:rsidRPr="001F25D3">
        <w:t>l</w:t>
      </w:r>
      <w:r w:rsidR="00D12B53" w:rsidRPr="001F25D3">
        <w:t>y</w:t>
      </w:r>
      <w:r w:rsidR="00D12B53" w:rsidRPr="001F25D3">
        <w:rPr>
          <w:rFonts w:hint="eastAsia"/>
        </w:rPr>
        <w:t>，教導我們贏家就是擁有專利權</w:t>
      </w:r>
      <w:r w:rsidR="002334DD" w:rsidRPr="001F25D3">
        <w:rPr>
          <w:rFonts w:hint="eastAsia"/>
        </w:rPr>
        <w:t>的人</w:t>
      </w:r>
      <w:r w:rsidR="00D12B53" w:rsidRPr="001F25D3">
        <w:rPr>
          <w:rFonts w:hint="eastAsia"/>
        </w:rPr>
        <w:t>。錫安的專利出產是甚麼呢？</w:t>
      </w:r>
      <w:r w:rsidR="002334DD">
        <w:rPr>
          <w:rFonts w:hint="eastAsia"/>
        </w:rPr>
        <w:t>「</w:t>
      </w:r>
      <w:r w:rsidR="002334DD" w:rsidRPr="00B82F52">
        <w:rPr>
          <w:rStyle w:val="a2"/>
        </w:rPr>
        <w:t>因為訓誨必出於錫安；耶和華的言語必出於耶路撒冷。</w:t>
      </w:r>
      <w:r w:rsidR="002334DD" w:rsidRPr="00966A8D">
        <w:rPr>
          <w:rFonts w:hint="eastAsia"/>
        </w:rPr>
        <w:t>」</w:t>
      </w:r>
      <w:r w:rsidR="00D12B53" w:rsidRPr="00D12B53">
        <w:t>訓誨</w:t>
      </w:r>
      <w:r w:rsidR="00D12B53">
        <w:rPr>
          <w:rFonts w:hint="eastAsia"/>
        </w:rPr>
        <w:t xml:space="preserve"> </w:t>
      </w:r>
      <w:r w:rsidR="00D12B53" w:rsidRPr="00D12B53">
        <w:t>”</w:t>
      </w:r>
      <w:r w:rsidR="00D12B53" w:rsidRPr="00D12B53">
        <w:t>The law</w:t>
      </w:r>
      <w:r w:rsidR="00D12B53" w:rsidRPr="00D12B53">
        <w:t>”</w:t>
      </w:r>
      <w:r w:rsidR="00D12B53">
        <w:rPr>
          <w:rFonts w:hint="eastAsia"/>
        </w:rPr>
        <w:t>，耶和華的律例典章；</w:t>
      </w:r>
      <w:r w:rsidR="002334DD" w:rsidRPr="00B82F52">
        <w:rPr>
          <w:rStyle w:val="a2"/>
        </w:rPr>
        <w:t>耶和華的言語</w:t>
      </w:r>
      <w:r w:rsidR="002334DD" w:rsidRPr="001F25D3">
        <w:t>”</w:t>
      </w:r>
      <w:r w:rsidR="002334DD" w:rsidRPr="002334DD">
        <w:rPr>
          <w:lang w:eastAsia="x-none"/>
        </w:rPr>
        <w:t xml:space="preserve"> </w:t>
      </w:r>
      <w:r w:rsidR="002334DD">
        <w:rPr>
          <w:lang w:eastAsia="x-none"/>
        </w:rPr>
        <w:t>the word of the LORD</w:t>
      </w:r>
      <w:r w:rsidR="002334DD" w:rsidRPr="001F25D3">
        <w:t>”</w:t>
      </w:r>
      <w:r w:rsidR="002334DD" w:rsidRPr="001F25D3">
        <w:rPr>
          <w:rFonts w:hint="eastAsia"/>
        </w:rPr>
        <w:t>，獨家地在錫安才能</w:t>
      </w:r>
      <w:r w:rsidR="00E67F47">
        <w:rPr>
          <w:rFonts w:hint="eastAsia"/>
        </w:rPr>
        <w:t>明白</w:t>
      </w:r>
      <w:r w:rsidR="002334DD" w:rsidRPr="001F25D3">
        <w:rPr>
          <w:rFonts w:hint="eastAsia"/>
        </w:rPr>
        <w:t>，在耶路撒冷被教訓。你也許會想？以往以羊皮記載聖經，現在印刷</w:t>
      </w:r>
      <w:r w:rsidR="00E67F47">
        <w:rPr>
          <w:rFonts w:hint="eastAsia"/>
        </w:rPr>
        <w:t>術</w:t>
      </w:r>
      <w:r w:rsidR="002334DD" w:rsidRPr="001F25D3">
        <w:rPr>
          <w:rFonts w:hint="eastAsia"/>
        </w:rPr>
        <w:t>和互聯網發達，隨手也能得著聖經以及講章，</w:t>
      </w:r>
      <w:r w:rsidR="002334DD" w:rsidRPr="001F25D3">
        <w:rPr>
          <w:rFonts w:hint="eastAsia"/>
        </w:rPr>
        <w:lastRenderedPageBreak/>
        <w:t>又何必必須來到錫安</w:t>
      </w:r>
      <w:r w:rsidR="00967ABC" w:rsidRPr="001F25D3">
        <w:rPr>
          <w:rFonts w:hint="eastAsia"/>
        </w:rPr>
        <w:t>呢？</w:t>
      </w:r>
      <w:r w:rsidR="00967ABC">
        <w:rPr>
          <w:rFonts w:hint="eastAsia"/>
        </w:rPr>
        <w:t>「</w:t>
      </w:r>
      <w:r w:rsidR="00967ABC" w:rsidRPr="00B82F52">
        <w:rPr>
          <w:rStyle w:val="a2"/>
        </w:rPr>
        <w:t>主必將</w:t>
      </w:r>
      <w:r w:rsidR="00967ABC" w:rsidRPr="00B82F52">
        <w:rPr>
          <w:rStyle w:val="a2"/>
          <w:rFonts w:hint="eastAsia"/>
        </w:rPr>
        <w:t>祂</w:t>
      </w:r>
      <w:r w:rsidR="00967ABC" w:rsidRPr="00B82F52">
        <w:rPr>
          <w:rStyle w:val="a2"/>
        </w:rPr>
        <w:t>的道教訓我們；我們也要行</w:t>
      </w:r>
      <w:r w:rsidR="00967ABC" w:rsidRPr="00B82F52">
        <w:rPr>
          <w:rStyle w:val="a2"/>
          <w:rFonts w:hint="eastAsia"/>
        </w:rPr>
        <w:t>祂</w:t>
      </w:r>
      <w:r w:rsidR="00967ABC" w:rsidRPr="00B82F52">
        <w:rPr>
          <w:rStyle w:val="a2"/>
        </w:rPr>
        <w:t>的路。</w:t>
      </w:r>
      <w:r w:rsidR="00967ABC" w:rsidRPr="00966A8D">
        <w:rPr>
          <w:rFonts w:hint="eastAsia"/>
        </w:rPr>
        <w:t>」</w:t>
      </w:r>
      <w:r w:rsidR="00967ABC">
        <w:rPr>
          <w:rFonts w:hint="eastAsia"/>
        </w:rPr>
        <w:t>來到錫安的人不是單得著聖經知識，而是要接受教訓，更要在實際生活上遵行神的道。</w:t>
      </w:r>
      <w:r w:rsidR="00967ABC" w:rsidRPr="001F25D3">
        <w:rPr>
          <w:rFonts w:hint="eastAsia"/>
        </w:rPr>
        <w:t>使徒行傳</w:t>
      </w:r>
      <w:r w:rsidR="00967ABC" w:rsidRPr="001F25D3">
        <w:t>8</w:t>
      </w:r>
      <w:r w:rsidR="00967ABC" w:rsidRPr="001F25D3">
        <w:rPr>
          <w:rFonts w:hint="eastAsia"/>
        </w:rPr>
        <w:t>章裏，一個</w:t>
      </w:r>
      <w:r w:rsidR="00E67F47">
        <w:rPr>
          <w:rFonts w:hint="eastAsia"/>
        </w:rPr>
        <w:t>世上</w:t>
      </w:r>
      <w:r w:rsidR="00967ABC" w:rsidRPr="001F25D3">
        <w:rPr>
          <w:rFonts w:hint="eastAsia"/>
        </w:rPr>
        <w:t>精明能幹</w:t>
      </w:r>
      <w:r w:rsidR="00E67F47">
        <w:rPr>
          <w:rFonts w:hint="eastAsia"/>
        </w:rPr>
        <w:t>的</w:t>
      </w:r>
      <w:proofErr w:type="spellStart"/>
      <w:r w:rsidR="00967ABC">
        <w:rPr>
          <w:lang w:eastAsia="x-none"/>
        </w:rPr>
        <w:t>埃提阿伯太監</w:t>
      </w:r>
      <w:r w:rsidR="00967ABC">
        <w:rPr>
          <w:rFonts w:hint="eastAsia"/>
        </w:rPr>
        <w:t>，</w:t>
      </w:r>
      <w:r w:rsidR="00E67F47">
        <w:rPr>
          <w:rFonts w:hint="eastAsia"/>
        </w:rPr>
        <w:t>又在國中</w:t>
      </w:r>
      <w:r w:rsidR="00827E6A">
        <w:rPr>
          <w:rFonts w:hint="eastAsia"/>
        </w:rPr>
        <w:t>掌</w:t>
      </w:r>
      <w:r w:rsidR="00E67F47">
        <w:rPr>
          <w:rFonts w:hint="eastAsia"/>
        </w:rPr>
        <w:t>大權，</w:t>
      </w:r>
      <w:r w:rsidR="00967ABC">
        <w:rPr>
          <w:rFonts w:hint="eastAsia"/>
        </w:rPr>
        <w:t>作財爺的，</w:t>
      </w:r>
      <w:r w:rsidR="00E67F47">
        <w:rPr>
          <w:rFonts w:hint="eastAsia"/>
        </w:rPr>
        <w:t>他</w:t>
      </w:r>
      <w:r w:rsidR="00967ABC">
        <w:rPr>
          <w:rFonts w:hint="eastAsia"/>
        </w:rPr>
        <w:t>敬虔又勤力地在車上讀聖經，被傳道的腓利問</w:t>
      </w:r>
      <w:proofErr w:type="spellEnd"/>
      <w:r w:rsidR="00967ABC">
        <w:rPr>
          <w:rFonts w:hint="eastAsia"/>
        </w:rPr>
        <w:t>：「</w:t>
      </w:r>
      <w:proofErr w:type="spellStart"/>
      <w:r w:rsidR="00967ABC" w:rsidRPr="001F25D3">
        <w:rPr>
          <w:rStyle w:val="a2"/>
          <w:rFonts w:hint="eastAsia"/>
        </w:rPr>
        <w:t>你所念的，你明白嗎</w:t>
      </w:r>
      <w:proofErr w:type="spellEnd"/>
      <w:r w:rsidR="00967ABC" w:rsidRPr="001F25D3">
        <w:rPr>
          <w:rStyle w:val="a2"/>
          <w:rFonts w:hint="eastAsia"/>
        </w:rPr>
        <w:t>？</w:t>
      </w:r>
      <w:r w:rsidR="00967ABC">
        <w:rPr>
          <w:lang w:eastAsia="x-none"/>
        </w:rPr>
        <w:t>」</w:t>
      </w:r>
      <w:r w:rsidR="00967ABC">
        <w:rPr>
          <w:rFonts w:hint="eastAsia"/>
        </w:rPr>
        <w:t>」</w:t>
      </w:r>
      <w:proofErr w:type="spellStart"/>
      <w:r w:rsidR="00967ABC">
        <w:rPr>
          <w:rFonts w:hint="eastAsia"/>
        </w:rPr>
        <w:t>他謙卑地承認</w:t>
      </w:r>
      <w:proofErr w:type="spellEnd"/>
      <w:r w:rsidR="00967ABC">
        <w:rPr>
          <w:lang w:eastAsia="x-none"/>
        </w:rPr>
        <w:t>：「</w:t>
      </w:r>
      <w:proofErr w:type="spellStart"/>
      <w:r w:rsidR="00967ABC" w:rsidRPr="001F25D3">
        <w:rPr>
          <w:rStyle w:val="a2"/>
          <w:rFonts w:hint="eastAsia"/>
        </w:rPr>
        <w:t>沒有人指教我，怎能明白呢</w:t>
      </w:r>
      <w:proofErr w:type="spellEnd"/>
      <w:r w:rsidR="00967ABC" w:rsidRPr="001F25D3">
        <w:rPr>
          <w:rStyle w:val="a2"/>
          <w:rFonts w:hint="eastAsia"/>
        </w:rPr>
        <w:t>？</w:t>
      </w:r>
      <w:r w:rsidR="00967ABC">
        <w:rPr>
          <w:lang w:eastAsia="x-none"/>
        </w:rPr>
        <w:t>」</w:t>
      </w:r>
      <w:r w:rsidR="00CE0DA3">
        <w:rPr>
          <w:rFonts w:hint="eastAsia"/>
        </w:rPr>
        <w:t>耶穌對認信主是基督</w:t>
      </w:r>
      <w:r w:rsidR="00CE0DA3" w:rsidRPr="001F25D3">
        <w:rPr>
          <w:rFonts w:hint="eastAsia"/>
        </w:rPr>
        <w:t>的彼得說：</w:t>
      </w:r>
      <w:r w:rsidR="002334DD" w:rsidRPr="002334DD">
        <w:rPr>
          <w:rFonts w:hint="eastAsia"/>
        </w:rPr>
        <w:t>「</w:t>
      </w:r>
      <w:r w:rsidR="002334DD" w:rsidRPr="00CE0DA3">
        <w:rPr>
          <w:rStyle w:val="a2"/>
        </w:rPr>
        <w:t>我還告訴你，你是彼得，我要把我的教會建造在這磐石上；陰間的權柄，不能勝過他。我要把天國的鑰匙給你，凡你在地上所捆綁的，在天上也要捆綁；凡你在地上所釋放的，在天上也要釋放。</w:t>
      </w:r>
      <w:r w:rsidR="002334DD" w:rsidRPr="002334DD">
        <w:t>」(太</w:t>
      </w:r>
      <w:r w:rsidR="002334DD" w:rsidRPr="002334DD">
        <w:rPr>
          <w:rFonts w:hint="eastAsia"/>
        </w:rPr>
        <w:t>1</w:t>
      </w:r>
      <w:r w:rsidR="002334DD" w:rsidRPr="002334DD">
        <w:t>6:18,19)</w:t>
      </w:r>
      <w:r w:rsidR="00CE0DA3">
        <w:t xml:space="preserve"> </w:t>
      </w:r>
      <w:r w:rsidR="00CE0DA3">
        <w:rPr>
          <w:rFonts w:hint="eastAsia"/>
        </w:rPr>
        <w:t>罪人能夠遵行神的道，並不是靠個人意志，而是與陰間的撒但權勢爭戰得勝的結果，當中如同拳擊比賽，直到把對方</w:t>
      </w:r>
      <w:r w:rsidR="00E67F47">
        <w:rPr>
          <w:rFonts w:hint="eastAsia"/>
        </w:rPr>
        <w:t>撒但</w:t>
      </w:r>
      <w:r w:rsidR="00CE0DA3">
        <w:rPr>
          <w:rFonts w:hint="eastAsia"/>
        </w:rPr>
        <w:t>壯士完全擊倒</w:t>
      </w:r>
      <w:r w:rsidR="00827E6A">
        <w:rPr>
          <w:rFonts w:hint="eastAsia"/>
        </w:rPr>
        <w:t>，</w:t>
      </w:r>
      <w:r w:rsidR="00CE0DA3">
        <w:rPr>
          <w:rFonts w:hint="eastAsia"/>
        </w:rPr>
        <w:t>才能</w:t>
      </w:r>
      <w:r w:rsidR="00E67F47">
        <w:rPr>
          <w:rFonts w:hint="eastAsia"/>
        </w:rPr>
        <w:t>叫</w:t>
      </w:r>
      <w:r w:rsidR="00827E6A">
        <w:rPr>
          <w:rFonts w:hint="eastAsia"/>
        </w:rPr>
        <w:t>被罪捆綁的罪</w:t>
      </w:r>
      <w:r w:rsidR="00E67F47">
        <w:rPr>
          <w:rFonts w:hint="eastAsia"/>
        </w:rPr>
        <w:t>人</w:t>
      </w:r>
      <w:r w:rsidR="00CE0DA3">
        <w:rPr>
          <w:rFonts w:hint="eastAsia"/>
        </w:rPr>
        <w:t>得釋放，</w:t>
      </w:r>
      <w:r w:rsidR="00E67F47">
        <w:rPr>
          <w:rFonts w:hint="eastAsia"/>
        </w:rPr>
        <w:t>那</w:t>
      </w:r>
      <w:r w:rsidR="00CE0DA3">
        <w:rPr>
          <w:rFonts w:hint="eastAsia"/>
        </w:rPr>
        <w:t>是非常激烈的，有血有淚的爭戰。</w:t>
      </w:r>
      <w:r w:rsidR="00E67F47">
        <w:rPr>
          <w:rFonts w:hint="eastAsia"/>
        </w:rPr>
        <w:t>所以，</w:t>
      </w:r>
      <w:r w:rsidR="00CE0DA3">
        <w:rPr>
          <w:rFonts w:hint="eastAsia"/>
        </w:rPr>
        <w:t>惟有錫安才能教訓人遵行神的道，叫人得享罪得赦免和永生。因此，彼得在眾人離去時，</w:t>
      </w:r>
      <w:r w:rsidR="00E67F47">
        <w:rPr>
          <w:rFonts w:hint="eastAsia"/>
        </w:rPr>
        <w:t>卻</w:t>
      </w:r>
      <w:r w:rsidR="00CE0DA3">
        <w:rPr>
          <w:rFonts w:hint="eastAsia"/>
        </w:rPr>
        <w:t>堅定</w:t>
      </w:r>
      <w:r w:rsidR="00E67F47">
        <w:rPr>
          <w:rFonts w:hint="eastAsia"/>
        </w:rPr>
        <w:t>地</w:t>
      </w:r>
      <w:r w:rsidR="00CE0DA3">
        <w:rPr>
          <w:rFonts w:hint="eastAsia"/>
        </w:rPr>
        <w:t>留下：「</w:t>
      </w:r>
      <w:r w:rsidR="00D12B53" w:rsidRPr="00EB2F76">
        <w:rPr>
          <w:rStyle w:val="a2"/>
        </w:rPr>
        <w:t>主啊，你有永生之道，我們還歸從誰呢？</w:t>
      </w:r>
      <w:r w:rsidR="00CE0DA3">
        <w:rPr>
          <w:rFonts w:hint="eastAsia"/>
        </w:rPr>
        <w:t>」</w:t>
      </w:r>
      <w:r w:rsidR="00CE0DA3" w:rsidRPr="001F25D3">
        <w:t>(</w:t>
      </w:r>
      <w:r w:rsidR="00CE0DA3" w:rsidRPr="001F25D3">
        <w:rPr>
          <w:rFonts w:hint="eastAsia"/>
        </w:rPr>
        <w:t>約</w:t>
      </w:r>
      <w:r w:rsidR="00CE0DA3" w:rsidRPr="001F25D3">
        <w:t>6:68)</w:t>
      </w:r>
      <w:r w:rsidR="00CE0DA3" w:rsidRPr="001F25D3">
        <w:rPr>
          <w:rFonts w:hint="eastAsia"/>
        </w:rPr>
        <w:t>；</w:t>
      </w:r>
      <w:r w:rsidR="00CE0DA3">
        <w:rPr>
          <w:rFonts w:hint="eastAsia"/>
        </w:rPr>
        <w:t>「</w:t>
      </w:r>
      <w:r w:rsidR="00CE0DA3" w:rsidRPr="00EB2F76">
        <w:rPr>
          <w:rStyle w:val="a2"/>
        </w:rPr>
        <w:t>除他以外，別無拯救；因為在天下人間，沒有賜下別的名，我們可以靠著得救。</w:t>
      </w:r>
      <w:r w:rsidR="00CE0DA3">
        <w:rPr>
          <w:lang w:eastAsia="x-none"/>
        </w:rPr>
        <w:t>」</w:t>
      </w:r>
      <w:r w:rsidR="00CE0DA3" w:rsidRPr="001F25D3">
        <w:t>(</w:t>
      </w:r>
      <w:r w:rsidR="00CE0DA3" w:rsidRPr="001F25D3">
        <w:rPr>
          <w:rFonts w:hint="eastAsia"/>
        </w:rPr>
        <w:t>徒</w:t>
      </w:r>
      <w:r w:rsidR="00CE0DA3" w:rsidRPr="001F25D3">
        <w:t>4:12)</w:t>
      </w:r>
    </w:p>
    <w:p w14:paraId="32FFF96C" w14:textId="29682E39" w:rsidR="006E2F2C" w:rsidRPr="001F25D3" w:rsidRDefault="006E2F2C" w:rsidP="00D12B53">
      <w:r w:rsidRPr="00966A8D">
        <w:rPr>
          <w:rFonts w:hint="eastAsia"/>
        </w:rPr>
        <w:t>請看第4節</w:t>
      </w:r>
      <w:r>
        <w:rPr>
          <w:rFonts w:hint="eastAsia"/>
        </w:rPr>
        <w:t>，</w:t>
      </w:r>
      <w:r w:rsidRPr="00966A8D">
        <w:rPr>
          <w:rFonts w:hint="eastAsia"/>
        </w:rPr>
        <w:t>「</w:t>
      </w:r>
      <w:r w:rsidRPr="00D7566E">
        <w:rPr>
          <w:rStyle w:val="a2"/>
          <w:rFonts w:hint="eastAsia"/>
        </w:rPr>
        <w:t>祂</w:t>
      </w:r>
      <w:r w:rsidRPr="00D7566E">
        <w:rPr>
          <w:rStyle w:val="a2"/>
        </w:rPr>
        <w:t>必在列國中施行審判，為許多國民斷定是非。他們要將刀打成犁頭，把槍打成鐮刀。這國不舉刀攻擊那國；他們也不再學習戰事。</w:t>
      </w:r>
      <w:r w:rsidR="00487205" w:rsidRPr="00966A8D">
        <w:rPr>
          <w:rFonts w:hint="eastAsia"/>
        </w:rPr>
        <w:t>經歷了兩次世界大戰</w:t>
      </w:r>
      <w:r w:rsidR="00487205">
        <w:rPr>
          <w:rFonts w:hint="eastAsia"/>
        </w:rPr>
        <w:t>後</w:t>
      </w:r>
      <w:r w:rsidR="00487205" w:rsidRPr="00966A8D">
        <w:rPr>
          <w:rFonts w:hint="eastAsia"/>
        </w:rPr>
        <w:t>，聯合國</w:t>
      </w:r>
      <w:r w:rsidR="00E67F47">
        <w:rPr>
          <w:rFonts w:hint="eastAsia"/>
        </w:rPr>
        <w:t>被</w:t>
      </w:r>
      <w:r w:rsidR="00487205">
        <w:rPr>
          <w:rFonts w:hint="eastAsia"/>
        </w:rPr>
        <w:t>成立</w:t>
      </w:r>
      <w:r w:rsidR="00487205" w:rsidRPr="00966A8D">
        <w:rPr>
          <w:rFonts w:hint="eastAsia"/>
        </w:rPr>
        <w:t>，</w:t>
      </w:r>
      <w:r w:rsidR="00487205" w:rsidRPr="001F25D3">
        <w:rPr>
          <w:rFonts w:hint="eastAsia"/>
        </w:rPr>
        <w:t>在聯合國大廈基石刻上</w:t>
      </w:r>
      <w:r w:rsidR="00E67F47">
        <w:rPr>
          <w:rFonts w:hint="eastAsia"/>
        </w:rPr>
        <w:t>也</w:t>
      </w:r>
      <w:r w:rsidR="00487205" w:rsidRPr="001F25D3">
        <w:rPr>
          <w:rFonts w:hint="eastAsia"/>
        </w:rPr>
        <w:t>這節經文，</w:t>
      </w:r>
      <w:r w:rsidR="00487205">
        <w:rPr>
          <w:rFonts w:hint="eastAsia"/>
        </w:rPr>
        <w:t>目標</w:t>
      </w:r>
      <w:r w:rsidR="00E67F47">
        <w:rPr>
          <w:rFonts w:hint="eastAsia"/>
        </w:rPr>
        <w:t>要</w:t>
      </w:r>
      <w:r w:rsidR="00487205" w:rsidRPr="00966A8D">
        <w:rPr>
          <w:rFonts w:hint="eastAsia"/>
        </w:rPr>
        <w:t>維持世界和平。</w:t>
      </w:r>
      <w:r w:rsidR="00E67F47">
        <w:rPr>
          <w:rFonts w:hint="eastAsia"/>
        </w:rPr>
        <w:t>我們知道戰爭並沒有離開我們。</w:t>
      </w:r>
      <w:r w:rsidR="00487205" w:rsidRPr="00966A8D">
        <w:rPr>
          <w:rFonts w:hint="eastAsia"/>
        </w:rPr>
        <w:t>真正的和平</w:t>
      </w:r>
      <w:r w:rsidR="00487205">
        <w:rPr>
          <w:rFonts w:hint="eastAsia"/>
        </w:rPr>
        <w:t>是基督再臨，以審判官的身份判定是非</w:t>
      </w:r>
      <w:r w:rsidR="00E67F47">
        <w:rPr>
          <w:rFonts w:hint="eastAsia"/>
        </w:rPr>
        <w:t>之時</w:t>
      </w:r>
      <w:r w:rsidR="00487205">
        <w:rPr>
          <w:rFonts w:hint="eastAsia"/>
        </w:rPr>
        <w:t>。這一刻，藉著耶穌為我們代贖罪孽，使我們</w:t>
      </w:r>
      <w:r w:rsidR="00E67F47">
        <w:rPr>
          <w:rFonts w:hint="eastAsia"/>
        </w:rPr>
        <w:t>得</w:t>
      </w:r>
      <w:r w:rsidR="00487205">
        <w:rPr>
          <w:rFonts w:hint="eastAsia"/>
        </w:rPr>
        <w:t>與神與人和好。當人迎接基督，在心裏作王，</w:t>
      </w:r>
      <w:r w:rsidR="00D0269A" w:rsidRPr="00567358">
        <w:rPr>
          <w:rFonts w:hint="eastAsia"/>
        </w:rPr>
        <w:t>被</w:t>
      </w:r>
      <w:r w:rsidR="00487205">
        <w:rPr>
          <w:rFonts w:hint="eastAsia"/>
        </w:rPr>
        <w:t>神的愛所</w:t>
      </w:r>
      <w:r w:rsidR="00487205" w:rsidRPr="00966A8D">
        <w:rPr>
          <w:rFonts w:hint="eastAsia"/>
        </w:rPr>
        <w:t>管治</w:t>
      </w:r>
      <w:r w:rsidR="00487205">
        <w:rPr>
          <w:rFonts w:hint="eastAsia"/>
        </w:rPr>
        <w:t>，</w:t>
      </w:r>
      <w:r w:rsidR="00A24C97">
        <w:rPr>
          <w:rFonts w:hint="eastAsia"/>
        </w:rPr>
        <w:t>就有</w:t>
      </w:r>
      <w:r w:rsidR="00487205">
        <w:rPr>
          <w:rFonts w:hint="eastAsia"/>
        </w:rPr>
        <w:t>和平臨到個人、家庭、社會和國家裏。</w:t>
      </w:r>
    </w:p>
    <w:p w14:paraId="0EE3CBF4" w14:textId="25165C9D" w:rsidR="000D24BC" w:rsidRDefault="000D24BC">
      <w:pPr>
        <w:pStyle w:val="Heading2"/>
      </w:pPr>
      <w:r>
        <w:rPr>
          <w:rFonts w:hint="eastAsia"/>
        </w:rPr>
        <w:t>Ⅱ‧</w:t>
      </w:r>
      <w:r w:rsidR="00660629">
        <w:t>來</w:t>
      </w:r>
      <w:proofErr w:type="spellStart"/>
      <w:r w:rsidR="00660629">
        <w:rPr>
          <w:lang w:eastAsia="x-none"/>
        </w:rPr>
        <w:t>吧！我們在耶和華的光明中行走</w:t>
      </w:r>
      <w:proofErr w:type="spellEnd"/>
      <w:r>
        <w:rPr>
          <w:rFonts w:hint="eastAsia"/>
        </w:rPr>
        <w:t xml:space="preserve"> (</w:t>
      </w:r>
      <w:r w:rsidR="00660629">
        <w:t>5</w:t>
      </w:r>
      <w:r>
        <w:rPr>
          <w:rFonts w:hint="eastAsia"/>
        </w:rPr>
        <w:t>-</w:t>
      </w:r>
      <w:r w:rsidR="00660629">
        <w:t>22</w:t>
      </w:r>
      <w:r>
        <w:rPr>
          <w:rFonts w:hint="eastAsia"/>
        </w:rPr>
        <w:t>)</w:t>
      </w:r>
    </w:p>
    <w:p w14:paraId="7AEFB2DA" w14:textId="22A192EC" w:rsidR="00EB2F76" w:rsidRDefault="00554748" w:rsidP="00A24C97">
      <w:r>
        <w:rPr>
          <w:rFonts w:hint="eastAsia"/>
        </w:rPr>
        <w:t>為了迎接萬民流歸錫安山的那日，雅各家就是神的百姓當怎樣行呢？</w:t>
      </w:r>
      <w:r w:rsidR="00A24C97" w:rsidRPr="00966A8D">
        <w:rPr>
          <w:rFonts w:hint="eastAsia"/>
        </w:rPr>
        <w:t>請看第5節：「</w:t>
      </w:r>
      <w:r w:rsidR="00A24C97" w:rsidRPr="002079F5">
        <w:rPr>
          <w:rStyle w:val="a2"/>
          <w:rFonts w:hint="eastAsia"/>
        </w:rPr>
        <w:t>雅各家啊，來吧！我們在耶和華的光明中行走。</w:t>
      </w:r>
      <w:r w:rsidR="00A24C97" w:rsidRPr="00966A8D">
        <w:rPr>
          <w:rFonts w:hint="eastAsia"/>
        </w:rPr>
        <w:t>」</w:t>
      </w:r>
      <w:r w:rsidR="00A24C97">
        <w:rPr>
          <w:rFonts w:hint="eastAsia"/>
        </w:rPr>
        <w:t>這是</w:t>
      </w:r>
      <w:r w:rsidR="00EB2F76">
        <w:rPr>
          <w:rFonts w:hint="eastAsia"/>
        </w:rPr>
        <w:t>看見</w:t>
      </w:r>
      <w:r w:rsidR="00A24C97" w:rsidRPr="00966A8D">
        <w:rPr>
          <w:rFonts w:hint="eastAsia"/>
        </w:rPr>
        <w:t xml:space="preserve">　神異象</w:t>
      </w:r>
      <w:r w:rsidR="00721490">
        <w:rPr>
          <w:rFonts w:hint="eastAsia"/>
        </w:rPr>
        <w:t>後</w:t>
      </w:r>
      <w:r w:rsidR="00A24C97" w:rsidRPr="00966A8D">
        <w:rPr>
          <w:rFonts w:hint="eastAsia"/>
        </w:rPr>
        <w:t>的以賽亞</w:t>
      </w:r>
      <w:r w:rsidR="00A24C97">
        <w:rPr>
          <w:rFonts w:hint="eastAsia"/>
        </w:rPr>
        <w:t>對</w:t>
      </w:r>
      <w:r w:rsidR="00A24C97" w:rsidRPr="00966A8D">
        <w:rPr>
          <w:rFonts w:hint="eastAsia"/>
        </w:rPr>
        <w:t>雅各家</w:t>
      </w:r>
      <w:r w:rsidR="00A24C97">
        <w:rPr>
          <w:rFonts w:hint="eastAsia"/>
        </w:rPr>
        <w:t>的</w:t>
      </w:r>
      <w:r w:rsidR="00A24C97" w:rsidRPr="00966A8D">
        <w:rPr>
          <w:rFonts w:hint="eastAsia"/>
        </w:rPr>
        <w:t>邀請。</w:t>
      </w:r>
      <w:r w:rsidR="00A24C97">
        <w:rPr>
          <w:rFonts w:hint="eastAsia"/>
        </w:rPr>
        <w:t>當世上眾民</w:t>
      </w:r>
      <w:r w:rsidR="00721490">
        <w:rPr>
          <w:rFonts w:hint="eastAsia"/>
        </w:rPr>
        <w:t>流轉</w:t>
      </w:r>
      <w:r w:rsidR="00EB2F76">
        <w:rPr>
          <w:rFonts w:hint="eastAsia"/>
        </w:rPr>
        <w:t>向神</w:t>
      </w:r>
      <w:r w:rsidR="00A24C97">
        <w:rPr>
          <w:rFonts w:hint="eastAsia"/>
        </w:rPr>
        <w:t>，</w:t>
      </w:r>
      <w:r w:rsidR="00A24C97" w:rsidRPr="00966A8D">
        <w:rPr>
          <w:rFonts w:hint="eastAsia"/>
        </w:rPr>
        <w:t>「</w:t>
      </w:r>
      <w:r w:rsidR="00A24C97" w:rsidRPr="009B5903">
        <w:rPr>
          <w:rStyle w:val="a2"/>
          <w:rFonts w:hint="eastAsia"/>
        </w:rPr>
        <w:t>來吧！我們登耶和華</w:t>
      </w:r>
      <w:r w:rsidR="00A24C97" w:rsidRPr="009B5903">
        <w:rPr>
          <w:rStyle w:val="a2"/>
          <w:rFonts w:hint="eastAsia"/>
        </w:rPr>
        <w:t>的山，奔雅各　神的殿；</w:t>
      </w:r>
      <w:r w:rsidR="00A24C97" w:rsidRPr="00966A8D">
        <w:rPr>
          <w:rFonts w:hint="eastAsia"/>
        </w:rPr>
        <w:t>」</w:t>
      </w:r>
      <w:r w:rsidR="00A24C97">
        <w:rPr>
          <w:rFonts w:hint="eastAsia"/>
        </w:rPr>
        <w:t>雅各家早已領受神的道，但他們沒有</w:t>
      </w:r>
      <w:r w:rsidR="00A24C97" w:rsidRPr="00966A8D">
        <w:rPr>
          <w:rFonts w:hint="eastAsia"/>
        </w:rPr>
        <w:t>在耶和華的光</w:t>
      </w:r>
      <w:r w:rsidR="00A24C97">
        <w:rPr>
          <w:rFonts w:hint="eastAsia"/>
        </w:rPr>
        <w:t>中行走。</w:t>
      </w:r>
      <w:r w:rsidR="00A24C97" w:rsidRPr="00966A8D">
        <w:rPr>
          <w:rFonts w:hint="eastAsia"/>
        </w:rPr>
        <w:t>耶和華的光指著照亮世界</w:t>
      </w:r>
      <w:r w:rsidR="00A24C97">
        <w:rPr>
          <w:rFonts w:hint="eastAsia"/>
        </w:rPr>
        <w:t>，</w:t>
      </w:r>
      <w:r w:rsidR="00A24C97" w:rsidRPr="00966A8D">
        <w:rPr>
          <w:rFonts w:hint="eastAsia"/>
        </w:rPr>
        <w:t>真理的光和生命的光。雅各家雖然有很多的聖經知識，卻拒絕</w:t>
      </w:r>
      <w:r w:rsidR="00A24C97">
        <w:rPr>
          <w:rFonts w:hint="eastAsia"/>
        </w:rPr>
        <w:t>按</w:t>
      </w:r>
      <w:r w:rsidR="00A24C97" w:rsidRPr="00966A8D">
        <w:rPr>
          <w:rFonts w:hint="eastAsia"/>
        </w:rPr>
        <w:t>照　神的說話生活</w:t>
      </w:r>
      <w:r w:rsidR="00A24C97">
        <w:rPr>
          <w:rFonts w:hint="eastAsia"/>
        </w:rPr>
        <w:t>。</w:t>
      </w:r>
      <w:r w:rsidR="00A24C97" w:rsidRPr="00966A8D">
        <w:rPr>
          <w:rFonts w:hint="eastAsia"/>
        </w:rPr>
        <w:t>雖然他們</w:t>
      </w:r>
      <w:r w:rsidR="00A24C97">
        <w:rPr>
          <w:rFonts w:hint="eastAsia"/>
        </w:rPr>
        <w:t>接近</w:t>
      </w:r>
      <w:r w:rsidR="00A24C97" w:rsidRPr="00966A8D">
        <w:rPr>
          <w:rFonts w:hint="eastAsia"/>
        </w:rPr>
        <w:t>光明，但</w:t>
      </w:r>
      <w:r w:rsidR="00EB2F76">
        <w:rPr>
          <w:rFonts w:hint="eastAsia"/>
        </w:rPr>
        <w:t>背著</w:t>
      </w:r>
      <w:r w:rsidR="00A24C97">
        <w:rPr>
          <w:rFonts w:hint="eastAsia"/>
        </w:rPr>
        <w:t>光</w:t>
      </w:r>
      <w:r w:rsidR="00EB2F76">
        <w:rPr>
          <w:rFonts w:hint="eastAsia"/>
        </w:rPr>
        <w:t>走</w:t>
      </w:r>
      <w:r w:rsidR="00A24C97">
        <w:rPr>
          <w:rFonts w:hint="eastAsia"/>
        </w:rPr>
        <w:t>，</w:t>
      </w:r>
      <w:r w:rsidR="00E67F47">
        <w:rPr>
          <w:rFonts w:hint="eastAsia"/>
        </w:rPr>
        <w:t>就</w:t>
      </w:r>
      <w:r w:rsidR="00EB2F76">
        <w:rPr>
          <w:rFonts w:hint="eastAsia"/>
        </w:rPr>
        <w:t>活在</w:t>
      </w:r>
      <w:r w:rsidR="00A24C97" w:rsidRPr="00966A8D">
        <w:rPr>
          <w:rFonts w:hint="eastAsia"/>
        </w:rPr>
        <w:t>黑暗</w:t>
      </w:r>
      <w:r w:rsidR="00E67F47">
        <w:rPr>
          <w:rFonts w:hint="eastAsia"/>
        </w:rPr>
        <w:t>中</w:t>
      </w:r>
      <w:r w:rsidR="00EB2F76">
        <w:rPr>
          <w:rFonts w:hint="eastAsia"/>
        </w:rPr>
        <w:t>。</w:t>
      </w:r>
      <w:r w:rsidR="00A24C97" w:rsidRPr="00966A8D">
        <w:rPr>
          <w:rFonts w:hint="eastAsia"/>
        </w:rPr>
        <w:t>雖然他們有屬　神百姓的</w:t>
      </w:r>
      <w:r w:rsidR="00EB2F76">
        <w:rPr>
          <w:rFonts w:hint="eastAsia"/>
        </w:rPr>
        <w:t>身份</w:t>
      </w:r>
      <w:r w:rsidR="00A24C97" w:rsidRPr="00966A8D">
        <w:rPr>
          <w:rFonts w:hint="eastAsia"/>
        </w:rPr>
        <w:t>，卻沒有信心</w:t>
      </w:r>
      <w:r w:rsidR="00A24C97">
        <w:rPr>
          <w:rFonts w:hint="eastAsia"/>
        </w:rPr>
        <w:t>迎接神的盼望</w:t>
      </w:r>
      <w:r w:rsidR="00A24C97" w:rsidRPr="00966A8D">
        <w:rPr>
          <w:rFonts w:hint="eastAsia"/>
        </w:rPr>
        <w:t>；雖然他們住在錫安城，卻獻上形式化的祭祀，踐踏　神的院宇</w:t>
      </w:r>
      <w:r w:rsidR="00A24C97">
        <w:rPr>
          <w:rFonts w:hint="eastAsia"/>
        </w:rPr>
        <w:t>。結果</w:t>
      </w:r>
      <w:r w:rsidR="00A24C97" w:rsidRPr="00966A8D">
        <w:rPr>
          <w:rFonts w:hint="eastAsia"/>
        </w:rPr>
        <w:t xml:space="preserve">　神就離棄祂的百姓雅各家。</w:t>
      </w:r>
    </w:p>
    <w:p w14:paraId="656D0F9F" w14:textId="08D2F478" w:rsidR="00A24C97" w:rsidRPr="00966A8D" w:rsidRDefault="00E67F47" w:rsidP="00A24C97">
      <w:r>
        <w:rPr>
          <w:rFonts w:hint="eastAsia"/>
        </w:rPr>
        <w:t>現在，</w:t>
      </w:r>
      <w:r w:rsidR="00A24C97" w:rsidRPr="00966A8D">
        <w:rPr>
          <w:rFonts w:hint="eastAsia"/>
        </w:rPr>
        <w:t>雅各家</w:t>
      </w:r>
      <w:r w:rsidR="00EB2F76">
        <w:rPr>
          <w:rFonts w:hint="eastAsia"/>
        </w:rPr>
        <w:t>要離</w:t>
      </w:r>
      <w:r w:rsidR="0062030D">
        <w:rPr>
          <w:rFonts w:hint="eastAsia"/>
        </w:rPr>
        <w:t>開怎樣的</w:t>
      </w:r>
      <w:r w:rsidR="00EB2F76">
        <w:rPr>
          <w:rFonts w:hint="eastAsia"/>
        </w:rPr>
        <w:t>罪惡</w:t>
      </w:r>
      <w:r w:rsidR="00E04CA5">
        <w:rPr>
          <w:rFonts w:hint="eastAsia"/>
        </w:rPr>
        <w:t>呢</w:t>
      </w:r>
      <w:r w:rsidR="00A24C97" w:rsidRPr="00966A8D">
        <w:rPr>
          <w:rFonts w:hint="eastAsia"/>
        </w:rPr>
        <w:t>？</w:t>
      </w:r>
    </w:p>
    <w:p w14:paraId="23FD3908" w14:textId="24A718FE" w:rsidR="00A24C97" w:rsidRPr="00966A8D" w:rsidRDefault="00A24C97" w:rsidP="00A24C97">
      <w:pPr>
        <w:pStyle w:val="Heading3"/>
      </w:pPr>
      <w:r w:rsidRPr="00966A8D">
        <w:rPr>
          <w:rFonts w:hint="eastAsia"/>
        </w:rPr>
        <w:t>第一</w:t>
      </w:r>
      <w:r>
        <w:rPr>
          <w:rFonts w:hint="eastAsia"/>
        </w:rPr>
        <w:t>，</w:t>
      </w:r>
      <w:r w:rsidR="00EB2F76">
        <w:rPr>
          <w:rFonts w:hint="eastAsia"/>
        </w:rPr>
        <w:t>雅各家充滿外邦風俗</w:t>
      </w:r>
    </w:p>
    <w:p w14:paraId="44819B75" w14:textId="6A1C63C4" w:rsidR="00A24C97" w:rsidRPr="00966A8D" w:rsidRDefault="00A24C97" w:rsidP="00A24C97">
      <w:r w:rsidRPr="00966A8D">
        <w:rPr>
          <w:rFonts w:hint="eastAsia"/>
        </w:rPr>
        <w:t>請看第6節：「</w:t>
      </w:r>
      <w:r w:rsidRPr="003D3642">
        <w:rPr>
          <w:rStyle w:val="a2"/>
          <w:rFonts w:hint="eastAsia"/>
        </w:rPr>
        <w:t>耶和華，祢離棄了祢百姓雅各家，是因他們充滿了東方的風俗，作觀兆的，像非利士人一樣，並與外邦人擊掌。</w:t>
      </w:r>
      <w:r w:rsidRPr="00966A8D">
        <w:rPr>
          <w:rFonts w:hint="eastAsia"/>
        </w:rPr>
        <w:t>」　神懇切盼望雅各家恢復錫安，但雅各家</w:t>
      </w:r>
      <w:r>
        <w:rPr>
          <w:rFonts w:hint="eastAsia"/>
        </w:rPr>
        <w:t>卻</w:t>
      </w:r>
      <w:r w:rsidR="00EB2F76">
        <w:rPr>
          <w:rFonts w:hint="eastAsia"/>
        </w:rPr>
        <w:t>效法</w:t>
      </w:r>
      <w:r w:rsidRPr="00966A8D">
        <w:rPr>
          <w:rFonts w:hint="eastAsia"/>
        </w:rPr>
        <w:t>外邦</w:t>
      </w:r>
      <w:r>
        <w:rPr>
          <w:rFonts w:hint="eastAsia"/>
        </w:rPr>
        <w:t>人</w:t>
      </w:r>
      <w:r w:rsidRPr="00966A8D">
        <w:rPr>
          <w:rFonts w:hint="eastAsia"/>
        </w:rPr>
        <w:t>，跟隨東方的風俗，</w:t>
      </w:r>
      <w:r>
        <w:rPr>
          <w:rFonts w:hint="eastAsia"/>
        </w:rPr>
        <w:t>享受肉體</w:t>
      </w:r>
      <w:r w:rsidRPr="00966A8D">
        <w:rPr>
          <w:rFonts w:hint="eastAsia"/>
        </w:rPr>
        <w:t>好食好住的生活</w:t>
      </w:r>
      <w:r>
        <w:rPr>
          <w:rFonts w:hint="eastAsia"/>
        </w:rPr>
        <w:t>。</w:t>
      </w:r>
      <w:r w:rsidRPr="00966A8D">
        <w:rPr>
          <w:rFonts w:hint="eastAsia"/>
        </w:rPr>
        <w:t>他們</w:t>
      </w:r>
      <w:r>
        <w:rPr>
          <w:rFonts w:hint="eastAsia"/>
        </w:rPr>
        <w:t>自</w:t>
      </w:r>
      <w:r w:rsidRPr="00966A8D">
        <w:rPr>
          <w:rFonts w:hint="eastAsia"/>
        </w:rPr>
        <w:t>稱　神的百姓，</w:t>
      </w:r>
      <w:r>
        <w:rPr>
          <w:rFonts w:hint="eastAsia"/>
        </w:rPr>
        <w:t>追求</w:t>
      </w:r>
      <w:r w:rsidR="00246498">
        <w:rPr>
          <w:rFonts w:hint="eastAsia"/>
        </w:rPr>
        <w:t>發大財</w:t>
      </w:r>
      <w:r w:rsidRPr="00966A8D">
        <w:rPr>
          <w:rFonts w:hint="eastAsia"/>
        </w:rPr>
        <w:t>，占卜、風水，又與外邦人</w:t>
      </w:r>
      <w:r w:rsidR="00246498">
        <w:rPr>
          <w:rFonts w:hint="eastAsia"/>
        </w:rPr>
        <w:t>搫掌</w:t>
      </w:r>
      <w:r w:rsidRPr="00966A8D">
        <w:rPr>
          <w:rFonts w:hint="eastAsia"/>
        </w:rPr>
        <w:t>立約、結婚。</w:t>
      </w:r>
      <w:r>
        <w:rPr>
          <w:rFonts w:hint="eastAsia"/>
        </w:rPr>
        <w:t>雖然</w:t>
      </w:r>
      <w:r w:rsidRPr="00966A8D">
        <w:rPr>
          <w:rFonts w:hint="eastAsia"/>
        </w:rPr>
        <w:t>他們</w:t>
      </w:r>
      <w:r>
        <w:rPr>
          <w:rFonts w:hint="eastAsia"/>
        </w:rPr>
        <w:t>因此</w:t>
      </w:r>
      <w:r w:rsidR="00246498">
        <w:rPr>
          <w:rFonts w:hint="eastAsia"/>
        </w:rPr>
        <w:t>外在得著好處，全屋</w:t>
      </w:r>
      <w:r w:rsidRPr="00966A8D">
        <w:rPr>
          <w:rFonts w:hint="eastAsia"/>
        </w:rPr>
        <w:t>滿了金銀</w:t>
      </w:r>
      <w:r w:rsidR="00246498">
        <w:rPr>
          <w:rFonts w:hint="eastAsia"/>
        </w:rPr>
        <w:t>，</w:t>
      </w:r>
      <w:r w:rsidR="00DE2D18">
        <w:rPr>
          <w:rFonts w:hint="eastAsia"/>
        </w:rPr>
        <w:t>國家</w:t>
      </w:r>
      <w:r w:rsidR="00246498">
        <w:rPr>
          <w:rFonts w:hint="eastAsia"/>
        </w:rPr>
        <w:t>武器精良，</w:t>
      </w:r>
      <w:r w:rsidRPr="00966A8D">
        <w:rPr>
          <w:rFonts w:hint="eastAsia"/>
        </w:rPr>
        <w:t>滿了馬匹，車輛無數。</w:t>
      </w:r>
      <w:r w:rsidR="00246498">
        <w:rPr>
          <w:rFonts w:hint="eastAsia"/>
        </w:rPr>
        <w:t>到銀行不用排隊，有專人服侍，不但能</w:t>
      </w:r>
      <w:r>
        <w:rPr>
          <w:rFonts w:hint="eastAsia"/>
        </w:rPr>
        <w:t>穿</w:t>
      </w:r>
      <w:r w:rsidRPr="00966A8D">
        <w:rPr>
          <w:rFonts w:hint="eastAsia"/>
        </w:rPr>
        <w:t>名牌，</w:t>
      </w:r>
      <w:r w:rsidR="00246498">
        <w:rPr>
          <w:rFonts w:hint="eastAsia"/>
        </w:rPr>
        <w:t>開</w:t>
      </w:r>
      <w:r w:rsidR="00246498" w:rsidRPr="00246498">
        <w:rPr>
          <w:rFonts w:hint="eastAsia"/>
        </w:rPr>
        <w:t>來佬</w:t>
      </w:r>
      <w:r>
        <w:rPr>
          <w:rFonts w:hint="eastAsia"/>
        </w:rPr>
        <w:t>房</w:t>
      </w:r>
      <w:r w:rsidRPr="00966A8D">
        <w:rPr>
          <w:rFonts w:hint="eastAsia"/>
        </w:rPr>
        <w:t>車</w:t>
      </w:r>
      <w:r>
        <w:rPr>
          <w:rFonts w:hint="eastAsia"/>
        </w:rPr>
        <w:t>，</w:t>
      </w:r>
      <w:r w:rsidRPr="00966A8D">
        <w:rPr>
          <w:rFonts w:hint="eastAsia"/>
        </w:rPr>
        <w:t>在物質富</w:t>
      </w:r>
      <w:r w:rsidR="00246498">
        <w:rPr>
          <w:rFonts w:hint="eastAsia"/>
        </w:rPr>
        <w:t>足</w:t>
      </w:r>
      <w:r>
        <w:rPr>
          <w:rFonts w:hint="eastAsia"/>
        </w:rPr>
        <w:t>。然而他們因</w:t>
      </w:r>
      <w:r w:rsidRPr="00966A8D">
        <w:rPr>
          <w:rFonts w:hint="eastAsia"/>
        </w:rPr>
        <w:t>物質</w:t>
      </w:r>
      <w:r>
        <w:rPr>
          <w:rFonts w:hint="eastAsia"/>
        </w:rPr>
        <w:t>豐盛而過</w:t>
      </w:r>
      <w:r w:rsidR="00246498">
        <w:rPr>
          <w:rFonts w:hint="eastAsia"/>
        </w:rPr>
        <w:t>著</w:t>
      </w:r>
      <w:r>
        <w:rPr>
          <w:rFonts w:hint="eastAsia"/>
        </w:rPr>
        <w:t>敗壞的生活，</w:t>
      </w:r>
      <w:r w:rsidR="00246498">
        <w:rPr>
          <w:rFonts w:hint="eastAsia"/>
        </w:rPr>
        <w:t>隨從私慾</w:t>
      </w:r>
      <w:r>
        <w:rPr>
          <w:rFonts w:hint="eastAsia"/>
        </w:rPr>
        <w:t>崇拜</w:t>
      </w:r>
      <w:r w:rsidRPr="00966A8D">
        <w:rPr>
          <w:rFonts w:hint="eastAsia"/>
        </w:rPr>
        <w:t>各種的偶像</w:t>
      </w:r>
      <w:r>
        <w:rPr>
          <w:rFonts w:hint="eastAsia"/>
        </w:rPr>
        <w:t>，</w:t>
      </w:r>
      <w:r w:rsidRPr="00966A8D">
        <w:rPr>
          <w:rFonts w:hint="eastAsia"/>
        </w:rPr>
        <w:t>「</w:t>
      </w:r>
      <w:r w:rsidRPr="00A13AB4">
        <w:rPr>
          <w:rStyle w:val="a2"/>
          <w:rFonts w:hint="eastAsia"/>
        </w:rPr>
        <w:t>他們跪拜自己手所造的，就是自己指頭所做的</w:t>
      </w:r>
      <w:r w:rsidRPr="00966A8D">
        <w:rPr>
          <w:rFonts w:hint="eastAsia"/>
        </w:rPr>
        <w:t xml:space="preserve">。」(8) </w:t>
      </w:r>
      <w:r>
        <w:rPr>
          <w:rFonts w:hint="eastAsia"/>
        </w:rPr>
        <w:t>無論</w:t>
      </w:r>
      <w:r w:rsidRPr="00966A8D">
        <w:rPr>
          <w:rFonts w:hint="eastAsia"/>
        </w:rPr>
        <w:t>卑賤人、尊貴人都屈膝和下拜。</w:t>
      </w:r>
    </w:p>
    <w:p w14:paraId="3B35B025" w14:textId="7044D31F" w:rsidR="00A24C97" w:rsidRPr="00966A8D" w:rsidRDefault="00246498" w:rsidP="00A24C97">
      <w:r>
        <w:rPr>
          <w:rFonts w:hint="eastAsia"/>
        </w:rPr>
        <w:t>人錯誤地以為</w:t>
      </w:r>
      <w:r w:rsidR="0056702B">
        <w:rPr>
          <w:rFonts w:hint="eastAsia"/>
        </w:rPr>
        <w:t>外在好處</w:t>
      </w:r>
      <w:r>
        <w:rPr>
          <w:rFonts w:hint="eastAsia"/>
        </w:rPr>
        <w:t>是永遠</w:t>
      </w:r>
      <w:r w:rsidR="00E97CD3">
        <w:rPr>
          <w:rFonts w:hint="eastAsia"/>
        </w:rPr>
        <w:t>的</w:t>
      </w:r>
      <w:r>
        <w:rPr>
          <w:rFonts w:hint="eastAsia"/>
        </w:rPr>
        <w:t>，</w:t>
      </w:r>
      <w:r w:rsidR="00A24C97" w:rsidRPr="00966A8D">
        <w:rPr>
          <w:rFonts w:hint="eastAsia"/>
        </w:rPr>
        <w:t>被　神撇棄</w:t>
      </w:r>
      <w:r w:rsidR="00A24C97">
        <w:rPr>
          <w:rFonts w:hint="eastAsia"/>
        </w:rPr>
        <w:t>也不</w:t>
      </w:r>
      <w:r>
        <w:rPr>
          <w:rFonts w:hint="eastAsia"/>
        </w:rPr>
        <w:t>打緊</w:t>
      </w:r>
      <w:r w:rsidR="00A24C97">
        <w:rPr>
          <w:rFonts w:hint="eastAsia"/>
        </w:rPr>
        <w:t>。然而，</w:t>
      </w:r>
      <w:r w:rsidR="00A24C97" w:rsidRPr="00966A8D">
        <w:rPr>
          <w:rFonts w:hint="eastAsia"/>
        </w:rPr>
        <w:t>到了萬軍之耶和華的那日，他們徹底</w:t>
      </w:r>
      <w:r w:rsidR="00A24C97">
        <w:rPr>
          <w:rFonts w:hint="eastAsia"/>
        </w:rPr>
        <w:t>地</w:t>
      </w:r>
      <w:r w:rsidR="00A24C97" w:rsidRPr="00966A8D">
        <w:rPr>
          <w:rFonts w:hint="eastAsia"/>
        </w:rPr>
        <w:t>被</w:t>
      </w:r>
      <w:r>
        <w:rPr>
          <w:rFonts w:hint="eastAsia"/>
        </w:rPr>
        <w:t>神所</w:t>
      </w:r>
      <w:r w:rsidR="00A24C97" w:rsidRPr="00966A8D">
        <w:rPr>
          <w:rFonts w:hint="eastAsia"/>
        </w:rPr>
        <w:t>撇棄，</w:t>
      </w:r>
      <w:r w:rsidR="00A24C97">
        <w:rPr>
          <w:rFonts w:hint="eastAsia"/>
        </w:rPr>
        <w:t>那時才後悔歎息也是無用</w:t>
      </w:r>
      <w:r w:rsidR="00A24C97" w:rsidRPr="00966A8D">
        <w:rPr>
          <w:rFonts w:hint="eastAsia"/>
        </w:rPr>
        <w:t>。「</w:t>
      </w:r>
      <w:r w:rsidR="00A24C97" w:rsidRPr="00767334">
        <w:rPr>
          <w:rStyle w:val="a2"/>
          <w:rFonts w:hint="eastAsia"/>
        </w:rPr>
        <w:t>那日</w:t>
      </w:r>
      <w:r w:rsidR="00A24C97" w:rsidRPr="00966A8D">
        <w:rPr>
          <w:rFonts w:hint="eastAsia"/>
        </w:rPr>
        <w:t>」是指著甚麼時候呢？請看第9-11節，那日就是耶和華興起，使地大震動的時候，就是　神審判</w:t>
      </w:r>
      <w:r w:rsidR="00A24C97">
        <w:rPr>
          <w:rFonts w:hint="eastAsia"/>
        </w:rPr>
        <w:t>全地</w:t>
      </w:r>
      <w:r w:rsidR="00A24C97" w:rsidRPr="00966A8D">
        <w:rPr>
          <w:rFonts w:hint="eastAsia"/>
        </w:rPr>
        <w:t>的日子。到那日，</w:t>
      </w:r>
      <w:proofErr w:type="gramStart"/>
      <w:r w:rsidR="00A24C97" w:rsidRPr="00966A8D">
        <w:rPr>
          <w:rFonts w:hint="eastAsia"/>
        </w:rPr>
        <w:t>一切的偶像都必全然廢棄</w:t>
      </w:r>
      <w:r w:rsidR="00E04CA5">
        <w:rPr>
          <w:rFonts w:hint="eastAsia"/>
        </w:rPr>
        <w:t>(</w:t>
      </w:r>
      <w:proofErr w:type="gramEnd"/>
      <w:r w:rsidR="00E04CA5">
        <w:rPr>
          <w:rFonts w:hint="eastAsia"/>
        </w:rPr>
        <w:t>18)</w:t>
      </w:r>
      <w:r w:rsidR="00A24C97">
        <w:rPr>
          <w:rFonts w:hint="eastAsia"/>
        </w:rPr>
        <w:t>。</w:t>
      </w:r>
      <w:r w:rsidR="00A24C97" w:rsidRPr="00966A8D">
        <w:rPr>
          <w:rFonts w:hint="eastAsia"/>
        </w:rPr>
        <w:t>無論卑賤的、尊貴的都進入石洞、進入土穴，躲避耶和華的驚嚇和威嚴的榮光，在恐懼中戰兢</w:t>
      </w:r>
      <w:r w:rsidR="00A24C97">
        <w:rPr>
          <w:rFonts w:hint="eastAsia"/>
        </w:rPr>
        <w:t>，連</w:t>
      </w:r>
      <w:r w:rsidR="00A24C97" w:rsidRPr="00966A8D">
        <w:rPr>
          <w:rFonts w:hint="eastAsia"/>
        </w:rPr>
        <w:t>呼吸</w:t>
      </w:r>
      <w:r w:rsidR="00A24C97">
        <w:rPr>
          <w:rFonts w:hint="eastAsia"/>
        </w:rPr>
        <w:t>也不敢</w:t>
      </w:r>
      <w:r w:rsidR="00A24C97" w:rsidRPr="00966A8D">
        <w:rPr>
          <w:rFonts w:hint="eastAsia"/>
        </w:rPr>
        <w:t>。一切</w:t>
      </w:r>
      <w:r w:rsidR="00A24C97">
        <w:rPr>
          <w:rFonts w:hint="eastAsia"/>
        </w:rPr>
        <w:t>跪</w:t>
      </w:r>
      <w:r w:rsidR="00A24C97" w:rsidRPr="00966A8D">
        <w:rPr>
          <w:rFonts w:hint="eastAsia"/>
        </w:rPr>
        <w:t>拜</w:t>
      </w:r>
      <w:r w:rsidR="00A24C97">
        <w:rPr>
          <w:rFonts w:hint="eastAsia"/>
        </w:rPr>
        <w:t>的金偶像、銀偶像都拋給田鼠和蝙蝠作</w:t>
      </w:r>
      <w:r>
        <w:rPr>
          <w:rFonts w:hint="eastAsia"/>
        </w:rPr>
        <w:t>垃圾</w:t>
      </w:r>
      <w:r w:rsidR="00A24C97">
        <w:rPr>
          <w:rFonts w:hint="eastAsia"/>
        </w:rPr>
        <w:t>。</w:t>
      </w:r>
      <w:r>
        <w:rPr>
          <w:rFonts w:hint="eastAsia"/>
        </w:rPr>
        <w:t>在那日，</w:t>
      </w:r>
      <w:r w:rsidR="00A24C97" w:rsidRPr="00966A8D">
        <w:rPr>
          <w:rFonts w:hint="eastAsia"/>
        </w:rPr>
        <w:t>有誰在耶和華審判面前不戰兢</w:t>
      </w:r>
      <w:r w:rsidR="00A24C97">
        <w:rPr>
          <w:rFonts w:hint="eastAsia"/>
        </w:rPr>
        <w:t>恐</w:t>
      </w:r>
      <w:r w:rsidR="00A24C97" w:rsidRPr="00966A8D">
        <w:rPr>
          <w:rFonts w:hint="eastAsia"/>
        </w:rPr>
        <w:t>懼呢？</w:t>
      </w:r>
    </w:p>
    <w:p w14:paraId="15B350B6" w14:textId="3655EAFD" w:rsidR="00A24C97" w:rsidRPr="00966A8D" w:rsidRDefault="00A24C97" w:rsidP="00A24C97">
      <w:pPr>
        <w:pStyle w:val="Heading3"/>
      </w:pPr>
      <w:r w:rsidRPr="00966A8D">
        <w:rPr>
          <w:rFonts w:hint="eastAsia"/>
        </w:rPr>
        <w:t>第二，</w:t>
      </w:r>
      <w:r w:rsidR="00246498">
        <w:rPr>
          <w:rFonts w:hint="eastAsia"/>
        </w:rPr>
        <w:t>雅各家</w:t>
      </w:r>
      <w:r w:rsidR="009C76E3">
        <w:rPr>
          <w:rFonts w:hint="eastAsia"/>
        </w:rPr>
        <w:t>因富足</w:t>
      </w:r>
      <w:r w:rsidRPr="00966A8D">
        <w:rPr>
          <w:rFonts w:hint="eastAsia"/>
        </w:rPr>
        <w:t>在　神面前驕傲</w:t>
      </w:r>
    </w:p>
    <w:p w14:paraId="1B2C24B8" w14:textId="1FF95BFD" w:rsidR="00A24C97" w:rsidRPr="00966A8D" w:rsidRDefault="00A24C97" w:rsidP="00A24C97">
      <w:r>
        <w:rPr>
          <w:rFonts w:hint="eastAsia"/>
        </w:rPr>
        <w:t>在</w:t>
      </w:r>
      <w:r w:rsidRPr="00966A8D">
        <w:rPr>
          <w:rFonts w:hint="eastAsia"/>
        </w:rPr>
        <w:t>第10-17節裏，　神責備以色列驕傲的罪惡</w:t>
      </w:r>
      <w:r>
        <w:rPr>
          <w:rFonts w:hint="eastAsia"/>
        </w:rPr>
        <w:t>。</w:t>
      </w:r>
      <w:r w:rsidRPr="00966A8D">
        <w:rPr>
          <w:rFonts w:hint="eastAsia"/>
        </w:rPr>
        <w:t>他們</w:t>
      </w:r>
      <w:r w:rsidR="00246498">
        <w:rPr>
          <w:rFonts w:hint="eastAsia"/>
        </w:rPr>
        <w:t>本來卑</w:t>
      </w:r>
      <w:r>
        <w:rPr>
          <w:rFonts w:hint="eastAsia"/>
        </w:rPr>
        <w:t>微</w:t>
      </w:r>
      <w:r w:rsidRPr="00966A8D">
        <w:rPr>
          <w:rFonts w:hint="eastAsia"/>
        </w:rPr>
        <w:t>不足，卻</w:t>
      </w:r>
      <w:r>
        <w:rPr>
          <w:rFonts w:hint="eastAsia"/>
        </w:rPr>
        <w:t>在</w:t>
      </w:r>
      <w:r w:rsidR="00246498">
        <w:rPr>
          <w:rFonts w:hint="eastAsia"/>
        </w:rPr>
        <w:t>全能的</w:t>
      </w:r>
      <w:r>
        <w:rPr>
          <w:rFonts w:hint="eastAsia"/>
        </w:rPr>
        <w:t>神面前</w:t>
      </w:r>
      <w:r w:rsidRPr="00966A8D">
        <w:rPr>
          <w:rFonts w:hint="eastAsia"/>
        </w:rPr>
        <w:lastRenderedPageBreak/>
        <w:t>驕傲、狂妄</w:t>
      </w:r>
      <w:r>
        <w:rPr>
          <w:rFonts w:hint="eastAsia"/>
        </w:rPr>
        <w:t>。他們必要在</w:t>
      </w:r>
      <w:r w:rsidRPr="00966A8D">
        <w:rPr>
          <w:rFonts w:hint="eastAsia"/>
        </w:rPr>
        <w:t>神的驚嚇和威嚴的榮光滅亡</w:t>
      </w:r>
      <w:r>
        <w:rPr>
          <w:rFonts w:hint="eastAsia"/>
        </w:rPr>
        <w:t>，</w:t>
      </w:r>
      <w:r w:rsidRPr="00966A8D">
        <w:rPr>
          <w:rFonts w:hint="eastAsia"/>
        </w:rPr>
        <w:t>他們驕傲</w:t>
      </w:r>
      <w:r>
        <w:rPr>
          <w:rFonts w:hint="eastAsia"/>
        </w:rPr>
        <w:t>地</w:t>
      </w:r>
      <w:r w:rsidRPr="00966A8D">
        <w:rPr>
          <w:rFonts w:hint="eastAsia"/>
        </w:rPr>
        <w:t>想：「沒有　神</w:t>
      </w:r>
      <w:r>
        <w:rPr>
          <w:rFonts w:hint="eastAsia"/>
        </w:rPr>
        <w:t>，我也可以過生活；神的懲罰來當披</w:t>
      </w:r>
      <w:r w:rsidR="00E97CD3" w:rsidRPr="00E97CD3">
        <w:rPr>
          <w:rFonts w:hint="eastAsia"/>
        </w:rPr>
        <w:t>衾</w:t>
      </w:r>
      <w:r>
        <w:rPr>
          <w:rFonts w:hint="eastAsia"/>
        </w:rPr>
        <w:t>。</w:t>
      </w:r>
      <w:r w:rsidRPr="00966A8D">
        <w:rPr>
          <w:rFonts w:hint="eastAsia"/>
        </w:rPr>
        <w:t>」</w:t>
      </w:r>
      <w:r>
        <w:rPr>
          <w:rFonts w:hint="eastAsia"/>
        </w:rPr>
        <w:t>他們擅自</w:t>
      </w:r>
      <w:r w:rsidRPr="00966A8D">
        <w:rPr>
          <w:rFonts w:hint="eastAsia"/>
        </w:rPr>
        <w:t>奪</w:t>
      </w:r>
      <w:r>
        <w:rPr>
          <w:rFonts w:hint="eastAsia"/>
        </w:rPr>
        <w:t>去</w:t>
      </w:r>
      <w:r w:rsidRPr="00966A8D">
        <w:rPr>
          <w:rFonts w:hint="eastAsia"/>
        </w:rPr>
        <w:t xml:space="preserve">　神的榮耀，將榮耀歸給自己。但耶和華　神是誰呢？請看第11節：「</w:t>
      </w:r>
      <w:r w:rsidRPr="00767334">
        <w:rPr>
          <w:rStyle w:val="a2"/>
          <w:rFonts w:hint="eastAsia"/>
        </w:rPr>
        <w:t>到那日，眼目高傲的必降為卑；性情狂傲的都必屈膝；惟獨耶和華被尊崇。</w:t>
      </w:r>
      <w:r w:rsidRPr="00966A8D">
        <w:rPr>
          <w:rFonts w:hint="eastAsia"/>
        </w:rPr>
        <w:t>」</w:t>
      </w:r>
      <w:r>
        <w:rPr>
          <w:rFonts w:hint="eastAsia"/>
        </w:rPr>
        <w:t>；</w:t>
      </w:r>
      <w:r w:rsidRPr="00966A8D">
        <w:rPr>
          <w:rFonts w:hint="eastAsia"/>
        </w:rPr>
        <w:t>第17節也說：「</w:t>
      </w:r>
      <w:r w:rsidRPr="00767334">
        <w:rPr>
          <w:rStyle w:val="a2"/>
          <w:rFonts w:hint="eastAsia"/>
        </w:rPr>
        <w:t>驕傲的必屈膝；狂妄的必降卑。在那日，惟獨耶和華被尊崇</w:t>
      </w:r>
      <w:r w:rsidRPr="00966A8D">
        <w:rPr>
          <w:rFonts w:hint="eastAsia"/>
        </w:rPr>
        <w:t>。」　神是絕對的主權者，惟獨被尊崇的。在那日，眼目高傲的、性情狂傲的都必降卑。「</w:t>
      </w:r>
      <w:r w:rsidRPr="00CD7833">
        <w:rPr>
          <w:rStyle w:val="a2"/>
          <w:rFonts w:hint="eastAsia"/>
        </w:rPr>
        <w:t>眼目高傲的</w:t>
      </w:r>
      <w:r w:rsidRPr="00966A8D">
        <w:rPr>
          <w:rFonts w:hint="eastAsia"/>
        </w:rPr>
        <w:t>」指著藐視　神的目光</w:t>
      </w:r>
      <w:r>
        <w:rPr>
          <w:rFonts w:hint="eastAsia"/>
        </w:rPr>
        <w:t>；</w:t>
      </w:r>
      <w:r w:rsidRPr="00966A8D">
        <w:rPr>
          <w:rFonts w:hint="eastAsia"/>
        </w:rPr>
        <w:t>「</w:t>
      </w:r>
      <w:r w:rsidRPr="00CD7833">
        <w:rPr>
          <w:rStyle w:val="a2"/>
          <w:rFonts w:hint="eastAsia"/>
        </w:rPr>
        <w:t>驕傲的</w:t>
      </w:r>
      <w:r w:rsidRPr="00966A8D">
        <w:rPr>
          <w:rFonts w:hint="eastAsia"/>
        </w:rPr>
        <w:t>」指著</w:t>
      </w:r>
      <w:r>
        <w:rPr>
          <w:rFonts w:hint="eastAsia"/>
        </w:rPr>
        <w:t>自以為</w:t>
      </w:r>
      <w:r w:rsidRPr="00966A8D">
        <w:rPr>
          <w:rFonts w:hint="eastAsia"/>
        </w:rPr>
        <w:t>高過　神，否認　神的主權的，</w:t>
      </w:r>
      <w:r w:rsidR="005C1C6F">
        <w:rPr>
          <w:rFonts w:hint="eastAsia"/>
        </w:rPr>
        <w:t>以</w:t>
      </w:r>
      <w:r w:rsidRPr="00966A8D">
        <w:rPr>
          <w:rFonts w:hint="eastAsia"/>
        </w:rPr>
        <w:t>自己</w:t>
      </w:r>
      <w:r w:rsidR="005C1C6F">
        <w:rPr>
          <w:rFonts w:hint="eastAsia"/>
        </w:rPr>
        <w:t>為</w:t>
      </w:r>
      <w:r w:rsidRPr="00966A8D">
        <w:rPr>
          <w:rFonts w:hint="eastAsia"/>
        </w:rPr>
        <w:t>主，</w:t>
      </w:r>
      <w:r w:rsidR="005C1C6F">
        <w:rPr>
          <w:rFonts w:hint="eastAsia"/>
        </w:rPr>
        <w:t>就</w:t>
      </w:r>
      <w:r w:rsidRPr="00966A8D">
        <w:rPr>
          <w:rFonts w:hint="eastAsia"/>
        </w:rPr>
        <w:t>隨己意生活。神警告自高的人必降卑，驕傲人都必屈膝</w:t>
      </w:r>
      <w:r>
        <w:rPr>
          <w:rFonts w:hint="eastAsia"/>
        </w:rPr>
        <w:t>。</w:t>
      </w:r>
      <w:r w:rsidRPr="00966A8D">
        <w:rPr>
          <w:rFonts w:hint="eastAsia"/>
        </w:rPr>
        <w:t>我們要與驕傲</w:t>
      </w:r>
      <w:r>
        <w:rPr>
          <w:rFonts w:hint="eastAsia"/>
        </w:rPr>
        <w:t>的心思爭戰，</w:t>
      </w:r>
      <w:r w:rsidR="005C1C6F">
        <w:rPr>
          <w:rFonts w:hint="eastAsia"/>
        </w:rPr>
        <w:t>不要因神的祝福而自滿，倒要常與</w:t>
      </w:r>
      <w:r>
        <w:rPr>
          <w:rFonts w:hint="eastAsia"/>
        </w:rPr>
        <w:t>私慾爭戰</w:t>
      </w:r>
      <w:r w:rsidRPr="00966A8D">
        <w:rPr>
          <w:rFonts w:hint="eastAsia"/>
        </w:rPr>
        <w:t>。惟有耶和華　神才配得被尊崇，一切的榮耀都要歸給　神。</w:t>
      </w:r>
    </w:p>
    <w:p w14:paraId="07896F14" w14:textId="0CEADE74" w:rsidR="00A24C97" w:rsidRPr="00966A8D" w:rsidRDefault="00A24C97" w:rsidP="00A24C97">
      <w:pPr>
        <w:pStyle w:val="Heading3"/>
      </w:pPr>
      <w:r w:rsidRPr="00966A8D">
        <w:rPr>
          <w:rFonts w:hint="eastAsia"/>
        </w:rPr>
        <w:t>第三，</w:t>
      </w:r>
      <w:r w:rsidR="00246498">
        <w:rPr>
          <w:rFonts w:hint="eastAsia"/>
        </w:rPr>
        <w:t>雅各家</w:t>
      </w:r>
      <w:r w:rsidRPr="00966A8D">
        <w:rPr>
          <w:rFonts w:hint="eastAsia"/>
        </w:rPr>
        <w:t>倚靠鼻孔</w:t>
      </w:r>
      <w:r w:rsidR="00B94BAB">
        <w:rPr>
          <w:rFonts w:hint="eastAsia"/>
        </w:rPr>
        <w:t>不過</w:t>
      </w:r>
      <w:r w:rsidRPr="00966A8D">
        <w:rPr>
          <w:rFonts w:hint="eastAsia"/>
        </w:rPr>
        <w:t>有氣息的世人</w:t>
      </w:r>
    </w:p>
    <w:p w14:paraId="3E7709A3" w14:textId="3C4ABBD2" w:rsidR="00A24C97" w:rsidRPr="00966A8D" w:rsidRDefault="005C1C6F" w:rsidP="00A24C97">
      <w:r>
        <w:rPr>
          <w:rFonts w:hint="eastAsia"/>
        </w:rPr>
        <w:t>雅各家以為</w:t>
      </w:r>
      <w:r w:rsidR="00A24C97" w:rsidRPr="00966A8D">
        <w:rPr>
          <w:rFonts w:hint="eastAsia"/>
        </w:rPr>
        <w:t>倚靠世人</w:t>
      </w:r>
      <w:r w:rsidR="00A24C97">
        <w:rPr>
          <w:rFonts w:hint="eastAsia"/>
        </w:rPr>
        <w:t>，</w:t>
      </w:r>
      <w:r>
        <w:rPr>
          <w:rFonts w:hint="eastAsia"/>
        </w:rPr>
        <w:t>就是</w:t>
      </w:r>
      <w:r w:rsidR="00A24C97">
        <w:rPr>
          <w:rFonts w:hint="eastAsia"/>
        </w:rPr>
        <w:t>與</w:t>
      </w:r>
      <w:r w:rsidR="00A24C97" w:rsidRPr="00966A8D">
        <w:rPr>
          <w:rFonts w:hint="eastAsia"/>
        </w:rPr>
        <w:t>富有</w:t>
      </w:r>
      <w:r w:rsidR="00A24C97">
        <w:rPr>
          <w:rFonts w:hint="eastAsia"/>
        </w:rPr>
        <w:t>、強盛的外邦</w:t>
      </w:r>
      <w:r>
        <w:rPr>
          <w:rFonts w:hint="eastAsia"/>
        </w:rPr>
        <w:t>鄰國為盟友，</w:t>
      </w:r>
      <w:r w:rsidR="00A24C97">
        <w:rPr>
          <w:rFonts w:hint="eastAsia"/>
        </w:rPr>
        <w:t>能</w:t>
      </w:r>
      <w:r>
        <w:rPr>
          <w:rFonts w:hint="eastAsia"/>
        </w:rPr>
        <w:t>確保</w:t>
      </w:r>
      <w:r w:rsidR="00A24C97">
        <w:rPr>
          <w:rFonts w:hint="eastAsia"/>
        </w:rPr>
        <w:t>他們</w:t>
      </w:r>
      <w:r>
        <w:rPr>
          <w:rFonts w:hint="eastAsia"/>
        </w:rPr>
        <w:t>的幸福</w:t>
      </w:r>
      <w:r w:rsidR="00A24C97" w:rsidRPr="00966A8D">
        <w:rPr>
          <w:rFonts w:hint="eastAsia"/>
        </w:rPr>
        <w:t>。</w:t>
      </w:r>
      <w:r>
        <w:rPr>
          <w:rFonts w:hint="eastAsia"/>
        </w:rPr>
        <w:t>我們看見財主或有權勢的人，都盼望得到他們的關照，所謂識人好過識仔，即使他們是不敬畏神，敵擋神的。</w:t>
      </w:r>
      <w:r w:rsidR="00A24C97" w:rsidRPr="00966A8D">
        <w:rPr>
          <w:rFonts w:hint="eastAsia"/>
        </w:rPr>
        <w:t>巴比倫</w:t>
      </w:r>
      <w:r>
        <w:rPr>
          <w:rFonts w:hint="eastAsia"/>
        </w:rPr>
        <w:t>如同</w:t>
      </w:r>
      <w:r w:rsidR="00A24C97" w:rsidRPr="00966A8D">
        <w:rPr>
          <w:rFonts w:hint="eastAsia"/>
        </w:rPr>
        <w:t>高大的香柏樹和橡樹，</w:t>
      </w:r>
      <w:r>
        <w:rPr>
          <w:rFonts w:hint="eastAsia"/>
        </w:rPr>
        <w:t>科技發達，能建造</w:t>
      </w:r>
      <w:r w:rsidR="00A24C97" w:rsidRPr="00966A8D">
        <w:rPr>
          <w:rFonts w:hint="eastAsia"/>
        </w:rPr>
        <w:t>高臺和堅固的城牆</w:t>
      </w:r>
      <w:r w:rsidR="00A24C97">
        <w:rPr>
          <w:rFonts w:hint="eastAsia"/>
        </w:rPr>
        <w:t>，</w:t>
      </w:r>
      <w:r w:rsidR="00A24C97" w:rsidRPr="00966A8D">
        <w:rPr>
          <w:rFonts w:hint="eastAsia"/>
        </w:rPr>
        <w:t>能以</w:t>
      </w:r>
      <w:r>
        <w:rPr>
          <w:rFonts w:hint="eastAsia"/>
        </w:rPr>
        <w:t>大型的</w:t>
      </w:r>
      <w:r w:rsidR="00A24C97" w:rsidRPr="00966A8D">
        <w:rPr>
          <w:rFonts w:hint="eastAsia"/>
        </w:rPr>
        <w:t>他施船隻</w:t>
      </w:r>
      <w:r>
        <w:rPr>
          <w:rFonts w:hint="eastAsia"/>
        </w:rPr>
        <w:t>到遠方</w:t>
      </w:r>
      <w:r w:rsidR="00E97CD3">
        <w:rPr>
          <w:rFonts w:hint="eastAsia"/>
        </w:rPr>
        <w:t>航海</w:t>
      </w:r>
      <w:r>
        <w:rPr>
          <w:rFonts w:hint="eastAsia"/>
        </w:rPr>
        <w:t>貿易</w:t>
      </w:r>
      <w:r w:rsidR="00A24C97">
        <w:rPr>
          <w:rFonts w:hint="eastAsia"/>
        </w:rPr>
        <w:t>。</w:t>
      </w:r>
      <w:r>
        <w:rPr>
          <w:rFonts w:hint="eastAsia"/>
        </w:rPr>
        <w:t>在</w:t>
      </w:r>
      <w:r w:rsidR="00A24C97" w:rsidRPr="00966A8D">
        <w:rPr>
          <w:rFonts w:hint="eastAsia"/>
        </w:rPr>
        <w:t>耶和華的日子，</w:t>
      </w:r>
      <w:r>
        <w:rPr>
          <w:rFonts w:hint="eastAsia"/>
        </w:rPr>
        <w:t>世人</w:t>
      </w:r>
      <w:r w:rsidR="00A24C97">
        <w:rPr>
          <w:rFonts w:hint="eastAsia"/>
        </w:rPr>
        <w:t>要</w:t>
      </w:r>
      <w:r w:rsidR="00A24C97" w:rsidRPr="00966A8D">
        <w:rPr>
          <w:rFonts w:hint="eastAsia"/>
        </w:rPr>
        <w:t>知道</w:t>
      </w:r>
      <w:r>
        <w:rPr>
          <w:rFonts w:hint="eastAsia"/>
        </w:rPr>
        <w:t>所</w:t>
      </w:r>
      <w:r w:rsidR="00A24C97">
        <w:rPr>
          <w:rFonts w:hint="eastAsia"/>
        </w:rPr>
        <w:t>倚靠這</w:t>
      </w:r>
      <w:r w:rsidR="00A24C97" w:rsidRPr="00966A8D">
        <w:rPr>
          <w:rFonts w:hint="eastAsia"/>
        </w:rPr>
        <w:t>一切也是徒然的。到耶和華</w:t>
      </w:r>
      <w:r>
        <w:rPr>
          <w:rFonts w:hint="eastAsia"/>
        </w:rPr>
        <w:t>降罰</w:t>
      </w:r>
      <w:r w:rsidR="00A24C97" w:rsidRPr="00966A8D">
        <w:rPr>
          <w:rFonts w:hint="eastAsia"/>
        </w:rPr>
        <w:t>的日子，</w:t>
      </w:r>
      <w:r>
        <w:rPr>
          <w:rFonts w:hint="eastAsia"/>
        </w:rPr>
        <w:t>所謂樹大招風，</w:t>
      </w:r>
      <w:r w:rsidR="00A24C97" w:rsidRPr="00966A8D">
        <w:rPr>
          <w:rFonts w:hint="eastAsia"/>
        </w:rPr>
        <w:t>強風要</w:t>
      </w:r>
      <w:r>
        <w:rPr>
          <w:rFonts w:hint="eastAsia"/>
        </w:rPr>
        <w:t>把高大的</w:t>
      </w:r>
      <w:r w:rsidR="00A24C97" w:rsidRPr="00966A8D">
        <w:rPr>
          <w:rFonts w:hint="eastAsia"/>
        </w:rPr>
        <w:t>香柏樹、橡樹連根拔出來</w:t>
      </w:r>
      <w:r>
        <w:rPr>
          <w:rFonts w:hint="eastAsia"/>
        </w:rPr>
        <w:t>，巴比倫被瑪代所取代；</w:t>
      </w:r>
      <w:r w:rsidR="00E97CD3">
        <w:rPr>
          <w:rFonts w:hint="eastAsia"/>
        </w:rPr>
        <w:t>固若湯金的</w:t>
      </w:r>
      <w:r w:rsidR="00A24C97" w:rsidRPr="00966A8D">
        <w:rPr>
          <w:rFonts w:hint="eastAsia"/>
        </w:rPr>
        <w:t>高臺和堅固的城牆</w:t>
      </w:r>
      <w:r w:rsidR="00E97CD3">
        <w:rPr>
          <w:rFonts w:hint="eastAsia"/>
        </w:rPr>
        <w:t>，</w:t>
      </w:r>
      <w:r w:rsidR="00A24C97">
        <w:rPr>
          <w:rFonts w:hint="eastAsia"/>
        </w:rPr>
        <w:t>也</w:t>
      </w:r>
      <w:r w:rsidR="00A24C97" w:rsidRPr="00966A8D">
        <w:rPr>
          <w:rFonts w:hint="eastAsia"/>
        </w:rPr>
        <w:t>被</w:t>
      </w:r>
      <w:r>
        <w:rPr>
          <w:rFonts w:hint="eastAsia"/>
        </w:rPr>
        <w:t>掩人耳目的挖</w:t>
      </w:r>
      <w:r w:rsidR="00E04CA5">
        <w:rPr>
          <w:rFonts w:hint="eastAsia"/>
        </w:rPr>
        <w:t>地</w:t>
      </w:r>
      <w:r>
        <w:rPr>
          <w:rFonts w:hint="eastAsia"/>
        </w:rPr>
        <w:t>道的方法所破解；</w:t>
      </w:r>
      <w:r w:rsidR="00A24C97" w:rsidRPr="00966A8D">
        <w:rPr>
          <w:rFonts w:hint="eastAsia"/>
        </w:rPr>
        <w:t>他施的船隻也</w:t>
      </w:r>
      <w:r w:rsidR="00E04CA5">
        <w:rPr>
          <w:rFonts w:hint="eastAsia"/>
        </w:rPr>
        <w:t>在暴風中</w:t>
      </w:r>
      <w:r w:rsidR="00A24C97">
        <w:rPr>
          <w:rFonts w:hint="eastAsia"/>
        </w:rPr>
        <w:t>沉沒</w:t>
      </w:r>
      <w:r w:rsidR="00A24C97" w:rsidRPr="00966A8D">
        <w:rPr>
          <w:rFonts w:hint="eastAsia"/>
        </w:rPr>
        <w:t>。</w:t>
      </w:r>
    </w:p>
    <w:p w14:paraId="0D5E2A8C" w14:textId="38BA494E" w:rsidR="00660629" w:rsidRDefault="00E04CA5">
      <w:r>
        <w:rPr>
          <w:rFonts w:hint="eastAsia"/>
        </w:rPr>
        <w:t>世</w:t>
      </w:r>
      <w:r w:rsidR="00A24C97" w:rsidRPr="00966A8D">
        <w:rPr>
          <w:rFonts w:hint="eastAsia"/>
        </w:rPr>
        <w:t>人是誰呢？請看第22節：「</w:t>
      </w:r>
      <w:r w:rsidR="00A24C97" w:rsidRPr="00CD7833">
        <w:rPr>
          <w:rStyle w:val="a2"/>
          <w:rFonts w:hint="eastAsia"/>
        </w:rPr>
        <w:t>你們休要倚靠世人。他鼻孔裏不過有氣息；他在一切事上可算甚麼呢？</w:t>
      </w:r>
      <w:r w:rsidR="00A24C97" w:rsidRPr="00966A8D">
        <w:rPr>
          <w:rFonts w:hint="eastAsia"/>
        </w:rPr>
        <w:t>」人是軟弱的，鼻孔裏不過有氣息</w:t>
      </w:r>
      <w:r w:rsidR="00A24C97">
        <w:rPr>
          <w:rFonts w:hint="eastAsia"/>
        </w:rPr>
        <w:t>。人</w:t>
      </w:r>
      <w:r w:rsidR="00A24C97" w:rsidRPr="00966A8D">
        <w:rPr>
          <w:rFonts w:hint="eastAsia"/>
        </w:rPr>
        <w:t>不知道生命何時</w:t>
      </w:r>
      <w:r w:rsidR="00A24C97">
        <w:rPr>
          <w:rFonts w:hint="eastAsia"/>
        </w:rPr>
        <w:t>終結。</w:t>
      </w:r>
      <w:r>
        <w:rPr>
          <w:rFonts w:hint="eastAsia"/>
        </w:rPr>
        <w:t>近日</w:t>
      </w:r>
      <w:r w:rsidR="009F43FF">
        <w:rPr>
          <w:rFonts w:hint="eastAsia"/>
        </w:rPr>
        <w:t>年近</w:t>
      </w:r>
      <w:r>
        <w:rPr>
          <w:rFonts w:hint="eastAsia"/>
        </w:rPr>
        <w:t>退休</w:t>
      </w:r>
      <w:r w:rsidR="009F43FF">
        <w:rPr>
          <w:rFonts w:hint="eastAsia"/>
        </w:rPr>
        <w:t>之齡</w:t>
      </w:r>
      <w:r>
        <w:rPr>
          <w:rFonts w:hint="eastAsia"/>
        </w:rPr>
        <w:t>人仕在欣賞</w:t>
      </w:r>
      <w:r w:rsidRPr="00E04CA5">
        <w:rPr>
          <w:rFonts w:hint="eastAsia"/>
        </w:rPr>
        <w:t>大棠紅葉</w:t>
      </w:r>
      <w:r>
        <w:rPr>
          <w:rFonts w:hint="eastAsia"/>
        </w:rPr>
        <w:t>，不幸仆倒撼石不治。</w:t>
      </w:r>
      <w:r w:rsidR="00A24C97" w:rsidRPr="00966A8D">
        <w:rPr>
          <w:rFonts w:hint="eastAsia"/>
        </w:rPr>
        <w:t>人</w:t>
      </w:r>
      <w:r>
        <w:rPr>
          <w:rFonts w:hint="eastAsia"/>
        </w:rPr>
        <w:t>的心思也</w:t>
      </w:r>
      <w:r w:rsidR="00A24C97" w:rsidRPr="00966A8D">
        <w:rPr>
          <w:rFonts w:hint="eastAsia"/>
        </w:rPr>
        <w:t>容易</w:t>
      </w:r>
      <w:r w:rsidR="00A24C97">
        <w:rPr>
          <w:rFonts w:hint="eastAsia"/>
        </w:rPr>
        <w:t>改</w:t>
      </w:r>
      <w:r w:rsidR="00A24C97" w:rsidRPr="00966A8D">
        <w:rPr>
          <w:rFonts w:hint="eastAsia"/>
        </w:rPr>
        <w:t>變，今日愛，明日</w:t>
      </w:r>
      <w:r>
        <w:rPr>
          <w:rFonts w:hint="eastAsia"/>
        </w:rPr>
        <w:t>變為</w:t>
      </w:r>
      <w:r w:rsidR="00A24C97" w:rsidRPr="00966A8D">
        <w:rPr>
          <w:rFonts w:hint="eastAsia"/>
        </w:rPr>
        <w:t>恨；今日</w:t>
      </w:r>
      <w:r w:rsidR="00A24C97">
        <w:rPr>
          <w:rFonts w:hint="eastAsia"/>
        </w:rPr>
        <w:t>信誓</w:t>
      </w:r>
      <w:r>
        <w:rPr>
          <w:rFonts w:hint="eastAsia"/>
        </w:rPr>
        <w:t>旦旦</w:t>
      </w:r>
      <w:r w:rsidR="00A24C97">
        <w:rPr>
          <w:rFonts w:hint="eastAsia"/>
        </w:rPr>
        <w:t>諾</w:t>
      </w:r>
      <w:r w:rsidR="00A24C97" w:rsidRPr="00966A8D">
        <w:rPr>
          <w:rFonts w:hint="eastAsia"/>
        </w:rPr>
        <w:t>，明日</w:t>
      </w:r>
      <w:r w:rsidR="00A24C97">
        <w:rPr>
          <w:rFonts w:hint="eastAsia"/>
        </w:rPr>
        <w:t>背</w:t>
      </w:r>
      <w:r>
        <w:rPr>
          <w:rFonts w:hint="eastAsia"/>
        </w:rPr>
        <w:t>信棄</w:t>
      </w:r>
      <w:r w:rsidR="00A24C97">
        <w:rPr>
          <w:rFonts w:hint="eastAsia"/>
        </w:rPr>
        <w:t>義</w:t>
      </w:r>
      <w:r>
        <w:rPr>
          <w:rFonts w:hint="eastAsia"/>
        </w:rPr>
        <w:t>。</w:t>
      </w:r>
      <w:r w:rsidR="00A24C97" w:rsidRPr="00966A8D">
        <w:rPr>
          <w:rFonts w:hint="eastAsia"/>
        </w:rPr>
        <w:t>今日眼目高傲</w:t>
      </w:r>
      <w:r w:rsidR="00A24C97">
        <w:rPr>
          <w:rFonts w:hint="eastAsia"/>
        </w:rPr>
        <w:t>地</w:t>
      </w:r>
      <w:r w:rsidR="00A24C97" w:rsidRPr="00966A8D">
        <w:rPr>
          <w:rFonts w:hint="eastAsia"/>
        </w:rPr>
        <w:t>說：「我不怕　神。」，但在　神震怒的日子，</w:t>
      </w:r>
      <w:r>
        <w:rPr>
          <w:rFonts w:hint="eastAsia"/>
        </w:rPr>
        <w:t>都</w:t>
      </w:r>
      <w:r w:rsidR="00A24C97" w:rsidRPr="00966A8D">
        <w:rPr>
          <w:rFonts w:hint="eastAsia"/>
        </w:rPr>
        <w:t>臉色變</w:t>
      </w:r>
      <w:r>
        <w:rPr>
          <w:rFonts w:hint="eastAsia"/>
        </w:rPr>
        <w:t>灰</w:t>
      </w:r>
      <w:r w:rsidR="00A24C97" w:rsidRPr="00966A8D">
        <w:rPr>
          <w:rFonts w:hint="eastAsia"/>
        </w:rPr>
        <w:t>，</w:t>
      </w:r>
      <w:r w:rsidR="00A24C97">
        <w:rPr>
          <w:rFonts w:hint="eastAsia"/>
        </w:rPr>
        <w:t>躲</w:t>
      </w:r>
      <w:r w:rsidR="00E97CD3">
        <w:rPr>
          <w:rFonts w:hint="eastAsia"/>
        </w:rPr>
        <w:t>入山穴逃避</w:t>
      </w:r>
      <w:r>
        <w:rPr>
          <w:rFonts w:hint="eastAsia"/>
        </w:rPr>
        <w:t>神的臉</w:t>
      </w:r>
      <w:r w:rsidR="00A24C97" w:rsidRPr="00966A8D">
        <w:rPr>
          <w:rFonts w:hint="eastAsia"/>
        </w:rPr>
        <w:t>。這樣</w:t>
      </w:r>
      <w:r w:rsidR="00E97CD3">
        <w:rPr>
          <w:rFonts w:hint="eastAsia"/>
        </w:rPr>
        <w:t>軟</w:t>
      </w:r>
      <w:r w:rsidR="00A24C97" w:rsidRPr="00966A8D">
        <w:rPr>
          <w:rFonts w:hint="eastAsia"/>
        </w:rPr>
        <w:t>弱的世人，</w:t>
      </w:r>
      <w:r w:rsidR="00A24C97">
        <w:rPr>
          <w:rFonts w:hint="eastAsia"/>
        </w:rPr>
        <w:t>並</w:t>
      </w:r>
      <w:r>
        <w:rPr>
          <w:rFonts w:hint="eastAsia"/>
        </w:rPr>
        <w:t>非我們</w:t>
      </w:r>
      <w:r w:rsidR="00A24C97" w:rsidRPr="00966A8D">
        <w:rPr>
          <w:rFonts w:hint="eastAsia"/>
        </w:rPr>
        <w:t>真正倚靠的對象。以賽亞見証倚靠鼻孔裏不過有氣息的世人，是不</w:t>
      </w:r>
      <w:r w:rsidR="00A24C97" w:rsidRPr="00966A8D">
        <w:rPr>
          <w:rFonts w:hint="eastAsia"/>
        </w:rPr>
        <w:t>能逃避　神</w:t>
      </w:r>
      <w:r w:rsidR="00A24C97">
        <w:rPr>
          <w:rFonts w:hint="eastAsia"/>
        </w:rPr>
        <w:t>對</w:t>
      </w:r>
      <w:r w:rsidR="00A24C97" w:rsidRPr="00966A8D">
        <w:rPr>
          <w:rFonts w:hint="eastAsia"/>
        </w:rPr>
        <w:t>罪惡震怒的</w:t>
      </w:r>
      <w:r w:rsidR="00A24C97">
        <w:rPr>
          <w:rFonts w:hint="eastAsia"/>
        </w:rPr>
        <w:t>審判</w:t>
      </w:r>
      <w:r w:rsidR="00A24C97" w:rsidRPr="00966A8D">
        <w:rPr>
          <w:rFonts w:hint="eastAsia"/>
        </w:rPr>
        <w:t>。人倚靠世人，</w:t>
      </w:r>
      <w:r w:rsidR="00A24C97">
        <w:rPr>
          <w:rFonts w:hint="eastAsia"/>
        </w:rPr>
        <w:t>仍</w:t>
      </w:r>
      <w:r w:rsidR="00A24C97" w:rsidRPr="00966A8D">
        <w:rPr>
          <w:rFonts w:hint="eastAsia"/>
        </w:rPr>
        <w:t>不能逃避患難時，必大大受羞恥，那時後悔</w:t>
      </w:r>
      <w:r w:rsidR="00A24C97">
        <w:rPr>
          <w:rFonts w:hint="eastAsia"/>
        </w:rPr>
        <w:t>也是</w:t>
      </w:r>
      <w:r w:rsidR="00A24C97" w:rsidRPr="00966A8D">
        <w:rPr>
          <w:rFonts w:hint="eastAsia"/>
        </w:rPr>
        <w:t>無用。</w:t>
      </w:r>
      <w:r w:rsidR="003C6310">
        <w:rPr>
          <w:rFonts w:hint="eastAsia"/>
        </w:rPr>
        <w:t>因此，</w:t>
      </w:r>
      <w:r w:rsidR="00A24C97" w:rsidRPr="00966A8D">
        <w:rPr>
          <w:rFonts w:hint="eastAsia"/>
        </w:rPr>
        <w:t>以賽亞說：「</w:t>
      </w:r>
      <w:r w:rsidR="00A24C97" w:rsidRPr="00CD7833">
        <w:rPr>
          <w:rStyle w:val="a2"/>
          <w:rFonts w:hint="eastAsia"/>
        </w:rPr>
        <w:t>你們休要倚靠世人</w:t>
      </w:r>
      <w:proofErr w:type="gramStart"/>
      <w:r w:rsidR="00A24C97" w:rsidRPr="00966A8D">
        <w:rPr>
          <w:rFonts w:hint="eastAsia"/>
        </w:rPr>
        <w:t>」</w:t>
      </w:r>
      <w:r w:rsidR="00A24C97" w:rsidRPr="00966A8D">
        <w:t>“</w:t>
      </w:r>
      <w:proofErr w:type="gramEnd"/>
      <w:r w:rsidR="00A24C97" w:rsidRPr="00CD7833">
        <w:rPr>
          <w:rStyle w:val="a2"/>
          <w:rFonts w:hint="eastAsia"/>
        </w:rPr>
        <w:t>Stop trusting in man</w:t>
      </w:r>
      <w:r w:rsidR="00A24C97" w:rsidRPr="00966A8D">
        <w:t>”</w:t>
      </w:r>
      <w:r w:rsidR="00A24C97">
        <w:rPr>
          <w:rFonts w:hint="eastAsia"/>
        </w:rPr>
        <w:t>。</w:t>
      </w:r>
      <w:r w:rsidR="00A24C97" w:rsidRPr="00966A8D">
        <w:rPr>
          <w:rFonts w:hint="eastAsia"/>
        </w:rPr>
        <w:t>我們不要倚靠世人，</w:t>
      </w:r>
      <w:r w:rsidR="00A24C97">
        <w:rPr>
          <w:rFonts w:hint="eastAsia"/>
        </w:rPr>
        <w:t>卻</w:t>
      </w:r>
      <w:r w:rsidR="00A24C97" w:rsidRPr="00966A8D">
        <w:rPr>
          <w:rFonts w:hint="eastAsia"/>
        </w:rPr>
        <w:t>要堅固並單單</w:t>
      </w:r>
      <w:r w:rsidR="00A24C97">
        <w:rPr>
          <w:rFonts w:hint="eastAsia"/>
        </w:rPr>
        <w:t>地</w:t>
      </w:r>
      <w:r w:rsidR="00A24C97" w:rsidRPr="00966A8D">
        <w:rPr>
          <w:rFonts w:hint="eastAsia"/>
        </w:rPr>
        <w:t>倚靠萬軍之耶和華、</w:t>
      </w:r>
      <w:r w:rsidR="00A24C97">
        <w:rPr>
          <w:rFonts w:hint="eastAsia"/>
        </w:rPr>
        <w:t>那位</w:t>
      </w:r>
      <w:r w:rsidR="00A24C97" w:rsidRPr="00966A8D">
        <w:rPr>
          <w:rFonts w:hint="eastAsia"/>
        </w:rPr>
        <w:t>活著的　神</w:t>
      </w:r>
      <w:r w:rsidR="00A24C97">
        <w:rPr>
          <w:rFonts w:hint="eastAsia"/>
        </w:rPr>
        <w:t>。我們也要</w:t>
      </w:r>
      <w:r w:rsidR="00A24C97" w:rsidRPr="00966A8D">
        <w:rPr>
          <w:rFonts w:hint="eastAsia"/>
        </w:rPr>
        <w:t>在耶和華的光明當中行走，懇切盼望</w:t>
      </w:r>
      <w:r>
        <w:rPr>
          <w:rFonts w:hint="eastAsia"/>
        </w:rPr>
        <w:t>神救贖</w:t>
      </w:r>
      <w:r w:rsidR="00A24C97" w:rsidRPr="00966A8D">
        <w:rPr>
          <w:rFonts w:hint="eastAsia"/>
        </w:rPr>
        <w:t>的</w:t>
      </w:r>
      <w:r w:rsidR="00A24C97">
        <w:rPr>
          <w:rFonts w:hint="eastAsia"/>
        </w:rPr>
        <w:t>恢復</w:t>
      </w:r>
      <w:r w:rsidR="00A24C97" w:rsidRPr="00966A8D">
        <w:rPr>
          <w:rFonts w:hint="eastAsia"/>
        </w:rPr>
        <w:t>。</w:t>
      </w:r>
    </w:p>
    <w:p w14:paraId="73FB6AD5" w14:textId="394FEDBC" w:rsidR="005623C2" w:rsidRPr="001F25D3" w:rsidRDefault="005623C2" w:rsidP="005D2E55">
      <w:r w:rsidRPr="00966A8D">
        <w:rPr>
          <w:rFonts w:hint="eastAsia"/>
        </w:rPr>
        <w:t>總括來說，</w:t>
      </w:r>
      <w:r w:rsidR="00BB016F">
        <w:rPr>
          <w:rFonts w:hint="eastAsia"/>
        </w:rPr>
        <w:t>在道德墮落，連雅各家也崇拜偶像的時代，</w:t>
      </w:r>
      <w:r w:rsidR="00FE4BC7" w:rsidRPr="001F25D3">
        <w:rPr>
          <w:rFonts w:hint="eastAsia"/>
        </w:rPr>
        <w:t>以賽亞分享所看見</w:t>
      </w:r>
      <w:r w:rsidR="0095262B" w:rsidRPr="001F25D3">
        <w:rPr>
          <w:rFonts w:hint="eastAsia"/>
        </w:rPr>
        <w:t>萬民都要流歸</w:t>
      </w:r>
      <w:r w:rsidR="0095262B">
        <w:rPr>
          <w:rFonts w:hint="eastAsia"/>
        </w:rPr>
        <w:t>錫安</w:t>
      </w:r>
      <w:r w:rsidR="0095262B" w:rsidRPr="001F25D3">
        <w:rPr>
          <w:rFonts w:hint="eastAsia"/>
        </w:rPr>
        <w:t>山</w:t>
      </w:r>
      <w:r w:rsidR="00FE4BC7" w:rsidRPr="001F25D3">
        <w:rPr>
          <w:rFonts w:hint="eastAsia"/>
        </w:rPr>
        <w:t>的異象</w:t>
      </w:r>
      <w:r w:rsidR="001A48B1" w:rsidRPr="001F25D3">
        <w:rPr>
          <w:rFonts w:hint="eastAsia"/>
        </w:rPr>
        <w:t>，</w:t>
      </w:r>
      <w:r w:rsidR="001A48B1" w:rsidRPr="00DB2238">
        <w:rPr>
          <w:rFonts w:hint="eastAsia"/>
        </w:rPr>
        <w:t>「</w:t>
      </w:r>
      <w:r w:rsidR="00BB016F" w:rsidRPr="00B82F52">
        <w:rPr>
          <w:rStyle w:val="a2"/>
        </w:rPr>
        <w:t>必有許多國的民前往，說：</w:t>
      </w:r>
      <w:r w:rsidR="00BB016F" w:rsidRPr="00B82F52">
        <w:rPr>
          <w:rStyle w:val="a2"/>
          <w:rFonts w:hint="eastAsia"/>
        </w:rPr>
        <w:t>『</w:t>
      </w:r>
      <w:r w:rsidR="00BB016F" w:rsidRPr="00B82F52">
        <w:rPr>
          <w:rStyle w:val="a2"/>
        </w:rPr>
        <w:t>來吧，我們登耶和華的山，奔雅各　神的殿。</w:t>
      </w:r>
      <w:r w:rsidR="00BB016F" w:rsidRPr="00B82F52">
        <w:rPr>
          <w:rStyle w:val="a2"/>
          <w:rFonts w:hint="eastAsia"/>
        </w:rPr>
        <w:t>』</w:t>
      </w:r>
      <w:r w:rsidR="001A48B1" w:rsidRPr="00DB2238">
        <w:rPr>
          <w:rFonts w:hint="eastAsia"/>
        </w:rPr>
        <w:t>」</w:t>
      </w:r>
      <w:r w:rsidR="004B6C42">
        <w:rPr>
          <w:rFonts w:hint="eastAsia"/>
        </w:rPr>
        <w:t>在</w:t>
      </w:r>
      <w:r w:rsidR="004B6C42" w:rsidRPr="00966A8D">
        <w:rPr>
          <w:rFonts w:hint="eastAsia"/>
        </w:rPr>
        <w:t>耶和華</w:t>
      </w:r>
      <w:r w:rsidR="004B6C42">
        <w:rPr>
          <w:rFonts w:hint="eastAsia"/>
        </w:rPr>
        <w:t>降罰</w:t>
      </w:r>
      <w:r w:rsidR="004B6C42" w:rsidRPr="00966A8D">
        <w:rPr>
          <w:rFonts w:hint="eastAsia"/>
        </w:rPr>
        <w:t>的日子</w:t>
      </w:r>
      <w:r w:rsidR="004B6C42">
        <w:rPr>
          <w:rFonts w:hint="eastAsia"/>
        </w:rPr>
        <w:t>，人手所造的偶像</w:t>
      </w:r>
      <w:r w:rsidR="00A867EB">
        <w:rPr>
          <w:rFonts w:hint="eastAsia"/>
        </w:rPr>
        <w:t>、物質富足、</w:t>
      </w:r>
      <w:r w:rsidR="00CC35E2" w:rsidRPr="00966A8D">
        <w:rPr>
          <w:rFonts w:hint="eastAsia"/>
        </w:rPr>
        <w:t>鼻孔</w:t>
      </w:r>
      <w:r w:rsidR="00B94BAB">
        <w:rPr>
          <w:rFonts w:hint="eastAsia"/>
        </w:rPr>
        <w:t>不過</w:t>
      </w:r>
      <w:r w:rsidR="00CC35E2" w:rsidRPr="00966A8D">
        <w:rPr>
          <w:rFonts w:hint="eastAsia"/>
        </w:rPr>
        <w:t>有氣息的世人</w:t>
      </w:r>
      <w:r w:rsidR="00605037">
        <w:rPr>
          <w:rFonts w:hint="eastAsia"/>
        </w:rPr>
        <w:t>都要倒</w:t>
      </w:r>
      <w:r w:rsidR="00B94BAB">
        <w:rPr>
          <w:rFonts w:hint="eastAsia"/>
        </w:rPr>
        <w:t>下</w:t>
      </w:r>
      <w:r w:rsidR="00605037">
        <w:rPr>
          <w:rFonts w:hint="eastAsia"/>
        </w:rPr>
        <w:t>，</w:t>
      </w:r>
      <w:r w:rsidR="00605037" w:rsidRPr="001F25D3">
        <w:rPr>
          <w:rFonts w:hint="eastAsia"/>
        </w:rPr>
        <w:t>惟獨耶和華被尊崇</w:t>
      </w:r>
      <w:r w:rsidR="006944F2" w:rsidRPr="001F25D3">
        <w:rPr>
          <w:rFonts w:hint="eastAsia"/>
        </w:rPr>
        <w:t>；</w:t>
      </w:r>
      <w:r w:rsidR="00605037" w:rsidRPr="001F25D3">
        <w:rPr>
          <w:rFonts w:hint="eastAsia"/>
        </w:rPr>
        <w:t>耶和華殿的山必堅立，超乎諸山，高舉過於萬嶺</w:t>
      </w:r>
      <w:r w:rsidR="006944F2">
        <w:rPr>
          <w:rFonts w:hint="eastAsia"/>
        </w:rPr>
        <w:t>。</w:t>
      </w:r>
      <w:r w:rsidR="006116C6">
        <w:rPr>
          <w:rFonts w:hint="eastAsia"/>
        </w:rPr>
        <w:t>惟願我們看見默示而帶著戰兢的心預備，</w:t>
      </w:r>
      <w:r w:rsidR="00834CCD">
        <w:rPr>
          <w:rFonts w:hint="eastAsia"/>
        </w:rPr>
        <w:t>除去一切</w:t>
      </w:r>
      <w:r w:rsidR="00B94BAB">
        <w:rPr>
          <w:rFonts w:hint="eastAsia"/>
        </w:rPr>
        <w:t>所倚靠的</w:t>
      </w:r>
      <w:r w:rsidR="00834CCD">
        <w:rPr>
          <w:rFonts w:hint="eastAsia"/>
        </w:rPr>
        <w:t>偶像、物質</w:t>
      </w:r>
      <w:r w:rsidR="00B94BAB">
        <w:rPr>
          <w:rFonts w:hint="eastAsia"/>
        </w:rPr>
        <w:t>或人</w:t>
      </w:r>
      <w:r w:rsidR="00834CCD">
        <w:rPr>
          <w:rFonts w:hint="eastAsia"/>
        </w:rPr>
        <w:t>，</w:t>
      </w:r>
      <w:r w:rsidR="005D2E55">
        <w:rPr>
          <w:rFonts w:hint="eastAsia"/>
        </w:rPr>
        <w:t>行在耶和華的光明中，作流出神話語的錫安。</w:t>
      </w:r>
    </w:p>
    <w:sectPr w:rsidR="005623C2" w:rsidRPr="001F25D3" w:rsidSect="003367D5">
      <w:type w:val="continuous"/>
      <w:pgSz w:w="11907" w:h="16840" w:code="9"/>
      <w:pgMar w:top="624" w:right="851" w:bottom="62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6039" w14:textId="77777777" w:rsidR="004E6EA7" w:rsidRDefault="004E6EA7">
      <w:r>
        <w:separator/>
      </w:r>
    </w:p>
  </w:endnote>
  <w:endnote w:type="continuationSeparator" w:id="0">
    <w:p w14:paraId="1AF2B232" w14:textId="77777777" w:rsidR="004E6EA7" w:rsidRDefault="004E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384" w14:textId="77777777" w:rsidR="00CE0DA3" w:rsidRDefault="00CE0DA3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F697" w14:textId="77777777" w:rsidR="004E6EA7" w:rsidRDefault="004E6EA7">
      <w:r>
        <w:separator/>
      </w:r>
    </w:p>
  </w:footnote>
  <w:footnote w:type="continuationSeparator" w:id="0">
    <w:p w14:paraId="5C61664C" w14:textId="77777777" w:rsidR="004E6EA7" w:rsidRDefault="004E6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FE"/>
    <w:rsid w:val="00034F02"/>
    <w:rsid w:val="00077B0B"/>
    <w:rsid w:val="00083765"/>
    <w:rsid w:val="00083F19"/>
    <w:rsid w:val="0008782F"/>
    <w:rsid w:val="00096DCE"/>
    <w:rsid w:val="000A5173"/>
    <w:rsid w:val="000B0698"/>
    <w:rsid w:val="000D24BC"/>
    <w:rsid w:val="001A48B1"/>
    <w:rsid w:val="001A6C56"/>
    <w:rsid w:val="001E289A"/>
    <w:rsid w:val="001E2976"/>
    <w:rsid w:val="001F0956"/>
    <w:rsid w:val="001F25D3"/>
    <w:rsid w:val="001F48BD"/>
    <w:rsid w:val="00207036"/>
    <w:rsid w:val="00220C68"/>
    <w:rsid w:val="00227089"/>
    <w:rsid w:val="002334DD"/>
    <w:rsid w:val="00246498"/>
    <w:rsid w:val="002505A2"/>
    <w:rsid w:val="002A3CD1"/>
    <w:rsid w:val="002A49B0"/>
    <w:rsid w:val="002B2496"/>
    <w:rsid w:val="00320FA7"/>
    <w:rsid w:val="003367D5"/>
    <w:rsid w:val="0037496E"/>
    <w:rsid w:val="00377EB0"/>
    <w:rsid w:val="003968AF"/>
    <w:rsid w:val="003C6310"/>
    <w:rsid w:val="00410C87"/>
    <w:rsid w:val="00410F95"/>
    <w:rsid w:val="0041567D"/>
    <w:rsid w:val="004168F5"/>
    <w:rsid w:val="004305F1"/>
    <w:rsid w:val="00431273"/>
    <w:rsid w:val="00487205"/>
    <w:rsid w:val="004A733F"/>
    <w:rsid w:val="004B085B"/>
    <w:rsid w:val="004B6C42"/>
    <w:rsid w:val="004E6EA7"/>
    <w:rsid w:val="00525479"/>
    <w:rsid w:val="00536558"/>
    <w:rsid w:val="00554748"/>
    <w:rsid w:val="005623C2"/>
    <w:rsid w:val="0056702B"/>
    <w:rsid w:val="00567358"/>
    <w:rsid w:val="00575C5E"/>
    <w:rsid w:val="0058332C"/>
    <w:rsid w:val="005949BC"/>
    <w:rsid w:val="005B5ADB"/>
    <w:rsid w:val="005C1C6F"/>
    <w:rsid w:val="005C7F54"/>
    <w:rsid w:val="005D2E55"/>
    <w:rsid w:val="00605037"/>
    <w:rsid w:val="006072B1"/>
    <w:rsid w:val="006116C6"/>
    <w:rsid w:val="006129EC"/>
    <w:rsid w:val="0062030D"/>
    <w:rsid w:val="00660629"/>
    <w:rsid w:val="00684969"/>
    <w:rsid w:val="00693755"/>
    <w:rsid w:val="006944F2"/>
    <w:rsid w:val="006E2F2C"/>
    <w:rsid w:val="0071398F"/>
    <w:rsid w:val="00721490"/>
    <w:rsid w:val="00780E7F"/>
    <w:rsid w:val="00790B6A"/>
    <w:rsid w:val="007C7E23"/>
    <w:rsid w:val="007F70B4"/>
    <w:rsid w:val="008231E2"/>
    <w:rsid w:val="00827E6A"/>
    <w:rsid w:val="00834CCD"/>
    <w:rsid w:val="00862F7D"/>
    <w:rsid w:val="0087494C"/>
    <w:rsid w:val="00895F66"/>
    <w:rsid w:val="008F7367"/>
    <w:rsid w:val="00900E4F"/>
    <w:rsid w:val="0095262B"/>
    <w:rsid w:val="00967ABC"/>
    <w:rsid w:val="00971F9C"/>
    <w:rsid w:val="00973C35"/>
    <w:rsid w:val="009861B6"/>
    <w:rsid w:val="009A12F8"/>
    <w:rsid w:val="009B6F06"/>
    <w:rsid w:val="009C76E3"/>
    <w:rsid w:val="009F43FF"/>
    <w:rsid w:val="00A02796"/>
    <w:rsid w:val="00A07242"/>
    <w:rsid w:val="00A07CF4"/>
    <w:rsid w:val="00A24C97"/>
    <w:rsid w:val="00A33CBF"/>
    <w:rsid w:val="00A61B04"/>
    <w:rsid w:val="00A65EC2"/>
    <w:rsid w:val="00A72F92"/>
    <w:rsid w:val="00A822C9"/>
    <w:rsid w:val="00A867EB"/>
    <w:rsid w:val="00AC6F43"/>
    <w:rsid w:val="00AE73D3"/>
    <w:rsid w:val="00B05FB1"/>
    <w:rsid w:val="00B33DAA"/>
    <w:rsid w:val="00B3569C"/>
    <w:rsid w:val="00B91427"/>
    <w:rsid w:val="00B94BAB"/>
    <w:rsid w:val="00B94BFD"/>
    <w:rsid w:val="00BB016F"/>
    <w:rsid w:val="00BD361D"/>
    <w:rsid w:val="00BE3BFE"/>
    <w:rsid w:val="00C166AA"/>
    <w:rsid w:val="00C3339D"/>
    <w:rsid w:val="00CB457C"/>
    <w:rsid w:val="00CC35E2"/>
    <w:rsid w:val="00CD7B11"/>
    <w:rsid w:val="00CE0DA3"/>
    <w:rsid w:val="00CE10F2"/>
    <w:rsid w:val="00CF5426"/>
    <w:rsid w:val="00D0269A"/>
    <w:rsid w:val="00D12B53"/>
    <w:rsid w:val="00D323D8"/>
    <w:rsid w:val="00D815D1"/>
    <w:rsid w:val="00DA1C91"/>
    <w:rsid w:val="00DB2238"/>
    <w:rsid w:val="00DE2D18"/>
    <w:rsid w:val="00DE56E2"/>
    <w:rsid w:val="00E04CA5"/>
    <w:rsid w:val="00E068A4"/>
    <w:rsid w:val="00E2754F"/>
    <w:rsid w:val="00E66DF4"/>
    <w:rsid w:val="00E67F47"/>
    <w:rsid w:val="00E82B36"/>
    <w:rsid w:val="00E86BF0"/>
    <w:rsid w:val="00E97CD3"/>
    <w:rsid w:val="00EB2F76"/>
    <w:rsid w:val="00F1130F"/>
    <w:rsid w:val="00F257F5"/>
    <w:rsid w:val="00F32116"/>
    <w:rsid w:val="00F461FB"/>
    <w:rsid w:val="00F46C5D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D1633"/>
  <w15:chartTrackingRefBased/>
  <w15:docId w15:val="{DF82193B-C7C8-4E8A-B039-91CBFB95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39D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3339D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660629"/>
    <w:pPr>
      <w:ind w:firstLine="0"/>
      <w:jc w:val="left"/>
      <w:textAlignment w:val="auto"/>
    </w:pPr>
    <w:rPr>
      <w:rFonts w:ascii="Verdana" w:eastAsia="MingLiU" w:hAnsi="Verdana" w:cs="Verdana"/>
      <w:szCs w:val="24"/>
      <w:lang w:val="x-none"/>
    </w:rPr>
  </w:style>
  <w:style w:type="paragraph" w:styleId="PlainText">
    <w:name w:val="Plain Text"/>
    <w:basedOn w:val="Normal"/>
    <w:link w:val="PlainTextChar"/>
    <w:rsid w:val="00A07CF4"/>
    <w:pPr>
      <w:autoSpaceDE/>
      <w:autoSpaceDN/>
      <w:adjustRightInd/>
      <w:spacing w:before="0" w:after="0"/>
      <w:ind w:firstLine="0"/>
      <w:jc w:val="left"/>
      <w:textAlignment w:val="auto"/>
    </w:pPr>
    <w:rPr>
      <w:rFonts w:ascii="Courier New" w:eastAsia="新細明體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07CF4"/>
    <w:rPr>
      <w:rFonts w:ascii="Courier New" w:eastAsia="新細明體" w:hAnsi="Courier New" w:cs="Courier New"/>
    </w:rPr>
  </w:style>
  <w:style w:type="paragraph" w:styleId="Revision">
    <w:name w:val="Revision"/>
    <w:hidden/>
    <w:uiPriority w:val="99"/>
    <w:semiHidden/>
    <w:rsid w:val="00B3569C"/>
    <w:rPr>
      <w:rFonts w:ascii="華康細圓體(P)" w:eastAsia="華康細圓體(P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2" ma:contentTypeDescription="Create a new document." ma:contentTypeScope="" ma:versionID="08f95777793555cfe9d566950dfcd0c9">
  <xsd:schema xmlns:xsd="http://www.w3.org/2001/XMLSchema" xmlns:xs="http://www.w3.org/2001/XMLSchema" xmlns:p="http://schemas.microsoft.com/office/2006/metadata/properties" xmlns:ns3="266aa6a6-a515-4977-8a56-604adcbe9f25" targetNamespace="http://schemas.microsoft.com/office/2006/metadata/properties" ma:root="true" ma:fieldsID="ee56ff4653c53de5cc2caa0ddafda710" ns3:_="">
    <xsd:import namespace="266aa6a6-a515-4977-8a56-604adcbe9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Props1.xml><?xml version="1.0" encoding="utf-8"?>
<ds:datastoreItem xmlns:ds="http://schemas.openxmlformats.org/officeDocument/2006/customXml" ds:itemID="{B0F9E8E4-1CB0-4AE8-80C2-354B920DC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AB676-1169-4BC9-A0E6-86ADD3DB2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F4B19-1DA6-47CF-BB85-D66D4D620B88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658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69</cp:revision>
  <cp:lastPrinted>2023-12-31T01:59:00Z</cp:lastPrinted>
  <dcterms:created xsi:type="dcterms:W3CDTF">2023-12-29T10:39:00Z</dcterms:created>
  <dcterms:modified xsi:type="dcterms:W3CDTF">2023-12-31T09:09:00Z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